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931B2" w14:textId="1686E6DF" w:rsidR="00467AF5" w:rsidRDefault="00467AF5" w:rsidP="00467AF5">
      <w:r w:rsidRPr="00467AF5">
        <w:rPr>
          <w:rStyle w:val="normaltextrun"/>
          <w:b/>
          <w:bCs/>
          <w:sz w:val="28"/>
          <w:szCs w:val="28"/>
        </w:rPr>
        <w:t>Nový pořad Na vaší straně startuje už 6. ledna</w:t>
      </w:r>
    </w:p>
    <w:p w14:paraId="05AD0F91" w14:textId="0CB47214" w:rsidR="00F25974" w:rsidRDefault="00F25974" w:rsidP="00C26ADB">
      <w:pPr>
        <w:pStyle w:val="paragraph"/>
        <w:spacing w:before="0" w:beforeAutospacing="0" w:after="0" w:afterAutospacing="0" w:line="276" w:lineRule="auto"/>
        <w:ind w:left="720" w:right="72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B3AD250" w14:textId="77777777" w:rsidR="00F25974" w:rsidRDefault="00F25974" w:rsidP="00C26ADB">
      <w:pPr>
        <w:pStyle w:val="paragraph"/>
        <w:spacing w:before="0" w:beforeAutospacing="0" w:after="0" w:afterAutospacing="0" w:line="276" w:lineRule="auto"/>
        <w:ind w:left="720" w:righ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9"/>
          <w:szCs w:val="19"/>
        </w:rPr>
        <w:t> </w:t>
      </w:r>
    </w:p>
    <w:p w14:paraId="6991480A" w14:textId="0A947D7F" w:rsidR="009D1A84" w:rsidRDefault="00F25974" w:rsidP="009D1A84">
      <w:r w:rsidRPr="001666DD">
        <w:rPr>
          <w:rStyle w:val="normaltextrun"/>
          <w:i/>
          <w:iCs/>
        </w:rPr>
        <w:t xml:space="preserve">Praha, </w:t>
      </w:r>
      <w:r w:rsidR="00C3482C">
        <w:rPr>
          <w:rStyle w:val="normaltextrun"/>
          <w:i/>
          <w:iCs/>
        </w:rPr>
        <w:t xml:space="preserve">6. prosince </w:t>
      </w:r>
      <w:r w:rsidRPr="001666DD">
        <w:rPr>
          <w:rStyle w:val="normaltextrun"/>
          <w:i/>
          <w:iCs/>
        </w:rPr>
        <w:t xml:space="preserve">2023 </w:t>
      </w:r>
      <w:r w:rsidRPr="009D1A84">
        <w:rPr>
          <w:rStyle w:val="normaltextrun"/>
          <w:b/>
          <w:bCs/>
          <w:lang w:eastAsia="cs-CZ"/>
        </w:rPr>
        <w:t xml:space="preserve">– </w:t>
      </w:r>
      <w:r w:rsidR="009D1A84" w:rsidRPr="009D1A84">
        <w:rPr>
          <w:rStyle w:val="normaltextrun"/>
          <w:b/>
          <w:bCs/>
          <w:lang w:eastAsia="cs-CZ"/>
        </w:rPr>
        <w:t>Redakce zpravodajství a publicistiky TV Nova představuje Na vaší straně, nový pořad zaměřující se primárně na spotřebitelská témata. První díl uvidí diváci na obrazovkách TV Nova v sobotu 6. ledna od 18:50.</w:t>
      </w:r>
      <w:r w:rsidR="009D1A84">
        <w:t xml:space="preserve"> </w:t>
      </w:r>
    </w:p>
    <w:p w14:paraId="7581DD07" w14:textId="77777777" w:rsidR="009D1A84" w:rsidRDefault="009D1A84" w:rsidP="009D1A84"/>
    <w:p w14:paraId="05859CE6" w14:textId="77777777" w:rsidR="009D1A84" w:rsidRPr="009D1A84" w:rsidRDefault="009D1A84" w:rsidP="009D1A84">
      <w:pPr>
        <w:rPr>
          <w:rStyle w:val="normaltextrun"/>
          <w:color w:val="000000"/>
          <w:shd w:val="clear" w:color="auto" w:fill="FFFFFF"/>
          <w:lang w:eastAsia="cs-CZ"/>
        </w:rPr>
      </w:pPr>
      <w:r w:rsidRPr="009D1A84">
        <w:rPr>
          <w:rStyle w:val="normaltextrun"/>
          <w:i/>
          <w:iCs/>
          <w:color w:val="000000"/>
          <w:shd w:val="clear" w:color="auto" w:fill="FFFFFF"/>
          <w:lang w:eastAsia="cs-CZ"/>
        </w:rPr>
        <w:t>„Název Na vaší straně již lidé znají z Televizních novin, kde jsme tak pojmenovali rubriku, v níž se věnujeme problémům našich diváků. Sledujeme například kvalitu potravin, spory jednotlivců s úřady či společenská témata. Příval podnětů byl ovšem tak velký, že jsme se rozhodli, že tuto rubriku vyčleníme a uděláme z ní samostatný pořad, protože chceme pomoci co největšímu množství lidí,“</w:t>
      </w:r>
      <w:r w:rsidRPr="009D1A84">
        <w:rPr>
          <w:rStyle w:val="normaltextrun"/>
          <w:color w:val="000000"/>
          <w:shd w:val="clear" w:color="auto" w:fill="FFFFFF"/>
          <w:lang w:eastAsia="cs-CZ"/>
        </w:rPr>
        <w:t xml:space="preserve"> vysvětluje </w:t>
      </w:r>
      <w:r w:rsidRPr="009D1A84">
        <w:rPr>
          <w:rStyle w:val="normaltextrun"/>
          <w:b/>
          <w:bCs/>
          <w:color w:val="000000"/>
          <w:shd w:val="clear" w:color="auto" w:fill="FFFFFF"/>
          <w:lang w:eastAsia="cs-CZ"/>
        </w:rPr>
        <w:t>ředitel zpravodajství a publicistiky TV Nova Kamil Houska</w:t>
      </w:r>
      <w:r w:rsidRPr="009D1A84">
        <w:rPr>
          <w:rStyle w:val="normaltextrun"/>
          <w:color w:val="000000"/>
          <w:shd w:val="clear" w:color="auto" w:fill="FFFFFF"/>
          <w:lang w:eastAsia="cs-CZ"/>
        </w:rPr>
        <w:t xml:space="preserve">. </w:t>
      </w:r>
    </w:p>
    <w:p w14:paraId="7D481A5E" w14:textId="77777777" w:rsidR="009D1A84" w:rsidRPr="009D1A84" w:rsidRDefault="009D1A84" w:rsidP="009D1A84">
      <w:pPr>
        <w:rPr>
          <w:rStyle w:val="normaltextrun"/>
          <w:color w:val="000000"/>
          <w:shd w:val="clear" w:color="auto" w:fill="FFFFFF"/>
          <w:lang w:eastAsia="cs-CZ"/>
        </w:rPr>
      </w:pPr>
    </w:p>
    <w:p w14:paraId="71E0E14B" w14:textId="77777777" w:rsidR="009D1A84" w:rsidRPr="009D1A84" w:rsidRDefault="009D1A84" w:rsidP="009D1A84">
      <w:pPr>
        <w:rPr>
          <w:rStyle w:val="normaltextrun"/>
          <w:color w:val="000000"/>
          <w:shd w:val="clear" w:color="auto" w:fill="FFFFFF"/>
          <w:lang w:eastAsia="cs-CZ"/>
        </w:rPr>
      </w:pPr>
      <w:r w:rsidRPr="009D1A84">
        <w:rPr>
          <w:rStyle w:val="normaltextrun"/>
          <w:color w:val="000000"/>
          <w:shd w:val="clear" w:color="auto" w:fill="FFFFFF"/>
          <w:lang w:eastAsia="cs-CZ"/>
        </w:rPr>
        <w:t>Nový pořad bude moderovat Linda Nguyenová, stopáž bude mít přibližně 35 minut.</w:t>
      </w:r>
    </w:p>
    <w:p w14:paraId="7848B356" w14:textId="77777777" w:rsidR="009D1A84" w:rsidRPr="009D1A84" w:rsidRDefault="009D1A84" w:rsidP="009D1A84">
      <w:pPr>
        <w:rPr>
          <w:rStyle w:val="normaltextrun"/>
          <w:color w:val="000000"/>
          <w:shd w:val="clear" w:color="auto" w:fill="FFFFFF"/>
          <w:lang w:eastAsia="cs-CZ"/>
        </w:rPr>
      </w:pPr>
    </w:p>
    <w:p w14:paraId="5B2FEDDC" w14:textId="77777777" w:rsidR="009D1A84" w:rsidRPr="009D1A84" w:rsidRDefault="009D1A84" w:rsidP="009D1A84">
      <w:pPr>
        <w:rPr>
          <w:rStyle w:val="normaltextrun"/>
          <w:color w:val="000000"/>
          <w:shd w:val="clear" w:color="auto" w:fill="FFFFFF"/>
          <w:lang w:eastAsia="cs-CZ"/>
        </w:rPr>
      </w:pPr>
      <w:r w:rsidRPr="009D1A84">
        <w:rPr>
          <w:rStyle w:val="normaltextrun"/>
          <w:color w:val="000000"/>
          <w:shd w:val="clear" w:color="auto" w:fill="FFFFFF"/>
          <w:lang w:eastAsia="cs-CZ"/>
        </w:rPr>
        <w:t xml:space="preserve">Kromě aktuálních spotřebitelských reportáží bude pořad obsahovat i pravidelné rubriky, rozhovory s odborníky na dané téma či rady a tipy, jak konkrétní problém vyřešit či jak dále postupovat. U dlouhodobých kauz bude redakce mapovat jejich vývoj a pravidelně diváky informovat.  </w:t>
      </w:r>
    </w:p>
    <w:p w14:paraId="731A2443" w14:textId="77777777" w:rsidR="009D1A84" w:rsidRPr="009D1A84" w:rsidRDefault="009D1A84" w:rsidP="009D1A84">
      <w:pPr>
        <w:rPr>
          <w:rStyle w:val="normaltextrun"/>
          <w:color w:val="000000"/>
          <w:shd w:val="clear" w:color="auto" w:fill="FFFFFF"/>
          <w:lang w:eastAsia="cs-CZ"/>
        </w:rPr>
      </w:pPr>
    </w:p>
    <w:p w14:paraId="58C4F540" w14:textId="77777777" w:rsidR="009D1A84" w:rsidRPr="009D1A84" w:rsidRDefault="009D1A84" w:rsidP="009D1A84">
      <w:pPr>
        <w:rPr>
          <w:rStyle w:val="normaltextrun"/>
          <w:color w:val="000000"/>
          <w:shd w:val="clear" w:color="auto" w:fill="FFFFFF"/>
          <w:lang w:eastAsia="cs-CZ"/>
        </w:rPr>
      </w:pPr>
      <w:r w:rsidRPr="009D1A84">
        <w:rPr>
          <w:rStyle w:val="normaltextrun"/>
          <w:i/>
          <w:iCs/>
          <w:color w:val="000000"/>
          <w:shd w:val="clear" w:color="auto" w:fill="FFFFFF"/>
          <w:lang w:eastAsia="cs-CZ"/>
        </w:rPr>
        <w:t>„Už z Televizních novin víme, že se mnohé situace po našich reportážích zlepšily. Nový pořad nám umožní se věnovat nejen většímu množství témat, ale také ve větším detailu a na větší časové ploše. Také se moc těším na to, že budeme hodně v terénu,“</w:t>
      </w:r>
      <w:r w:rsidRPr="009D1A84">
        <w:rPr>
          <w:rStyle w:val="normaltextrun"/>
          <w:color w:val="000000"/>
          <w:shd w:val="clear" w:color="auto" w:fill="FFFFFF"/>
          <w:lang w:eastAsia="cs-CZ"/>
        </w:rPr>
        <w:t xml:space="preserve"> dodává </w:t>
      </w:r>
      <w:r w:rsidRPr="009D1A84">
        <w:rPr>
          <w:rStyle w:val="normaltextrun"/>
          <w:b/>
          <w:bCs/>
          <w:color w:val="000000"/>
          <w:shd w:val="clear" w:color="auto" w:fill="FFFFFF"/>
          <w:lang w:eastAsia="cs-CZ"/>
        </w:rPr>
        <w:t>Linda Nguyenová</w:t>
      </w:r>
      <w:r w:rsidRPr="009D1A84">
        <w:rPr>
          <w:rStyle w:val="normaltextrun"/>
          <w:color w:val="000000"/>
          <w:shd w:val="clear" w:color="auto" w:fill="FFFFFF"/>
          <w:lang w:eastAsia="cs-CZ"/>
        </w:rPr>
        <w:t xml:space="preserve">. </w:t>
      </w:r>
    </w:p>
    <w:p w14:paraId="64F43961" w14:textId="77777777" w:rsidR="009D1A84" w:rsidRPr="009D1A84" w:rsidRDefault="009D1A84" w:rsidP="009D1A84">
      <w:pPr>
        <w:rPr>
          <w:rStyle w:val="normaltextrun"/>
          <w:color w:val="000000"/>
          <w:shd w:val="clear" w:color="auto" w:fill="FFFFFF"/>
          <w:lang w:eastAsia="cs-CZ"/>
        </w:rPr>
      </w:pPr>
    </w:p>
    <w:p w14:paraId="17017A69" w14:textId="7AA7F2FE" w:rsidR="009D1A84" w:rsidRPr="009D1A84" w:rsidRDefault="009D1A84" w:rsidP="009D1A84">
      <w:pPr>
        <w:rPr>
          <w:rStyle w:val="normaltextrun"/>
          <w:color w:val="000000"/>
          <w:shd w:val="clear" w:color="auto" w:fill="FFFFFF"/>
          <w:lang w:eastAsia="cs-CZ"/>
        </w:rPr>
      </w:pPr>
      <w:r w:rsidRPr="009D1A84">
        <w:rPr>
          <w:rStyle w:val="normaltextrun"/>
          <w:color w:val="000000"/>
          <w:shd w:val="clear" w:color="auto" w:fill="FFFFFF"/>
          <w:lang w:eastAsia="cs-CZ"/>
        </w:rPr>
        <w:t xml:space="preserve">Své podněty a náměty na reportáže mohou diváci již nyní posílat na email </w:t>
      </w:r>
      <w:hyperlink r:id="rId8" w:history="1">
        <w:r w:rsidRPr="009D1A84">
          <w:rPr>
            <w:rStyle w:val="normaltextrun"/>
            <w:color w:val="000000"/>
            <w:shd w:val="clear" w:color="auto" w:fill="FFFFFF"/>
            <w:lang w:eastAsia="cs-CZ"/>
          </w:rPr>
          <w:t>navasistrane@nova.cz</w:t>
        </w:r>
      </w:hyperlink>
      <w:r w:rsidR="00D2094D">
        <w:rPr>
          <w:rStyle w:val="normaltextrun"/>
          <w:color w:val="000000"/>
          <w:shd w:val="clear" w:color="auto" w:fill="FFFFFF"/>
          <w:lang w:eastAsia="cs-CZ"/>
        </w:rPr>
        <w:t>.</w:t>
      </w:r>
    </w:p>
    <w:p w14:paraId="1EB29B9F" w14:textId="77777777" w:rsidR="009D1A84" w:rsidRDefault="009D1A84" w:rsidP="009D1A84"/>
    <w:p w14:paraId="3A20CCE1" w14:textId="188D82BA" w:rsidR="00B50248" w:rsidRPr="001666DD" w:rsidRDefault="00B50248" w:rsidP="005E3222">
      <w:pPr>
        <w:pStyle w:val="paragraph"/>
        <w:spacing w:before="0" w:beforeAutospacing="0" w:after="0" w:afterAutospacing="0" w:line="276" w:lineRule="auto"/>
        <w:ind w:left="720" w:right="720"/>
        <w:jc w:val="both"/>
        <w:textAlignment w:val="baseline"/>
        <w:rPr>
          <w:rFonts w:ascii="Segoe UI" w:hAnsi="Segoe UI" w:cs="Segoe UI"/>
          <w:sz w:val="19"/>
          <w:szCs w:val="19"/>
        </w:rPr>
      </w:pPr>
    </w:p>
    <w:sectPr w:rsidR="00B50248" w:rsidRPr="001666DD" w:rsidSect="00C26ADB">
      <w:headerReference w:type="default" r:id="rId9"/>
      <w:footerReference w:type="default" r:id="rId10"/>
      <w:pgSz w:w="11906" w:h="16838"/>
      <w:pgMar w:top="2977" w:right="926" w:bottom="2127" w:left="900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F721F" w14:textId="77777777" w:rsidR="0084511D" w:rsidRDefault="0084511D" w:rsidP="00B45A2D">
      <w:r>
        <w:separator/>
      </w:r>
    </w:p>
  </w:endnote>
  <w:endnote w:type="continuationSeparator" w:id="0">
    <w:p w14:paraId="173E814F" w14:textId="77777777" w:rsidR="0084511D" w:rsidRDefault="0084511D" w:rsidP="00B45A2D">
      <w:r>
        <w:continuationSeparator/>
      </w:r>
    </w:p>
  </w:endnote>
  <w:endnote w:type="continuationNotice" w:id="1">
    <w:p w14:paraId="3E6D7CA1" w14:textId="77777777" w:rsidR="0084511D" w:rsidRDefault="0084511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FCE7" w14:textId="77777777" w:rsidR="00EA2DE7" w:rsidRDefault="00EA2DE7" w:rsidP="00171C3B">
    <w:pPr>
      <w:pStyle w:val="Zpat"/>
      <w:tabs>
        <w:tab w:val="clear" w:pos="4536"/>
        <w:tab w:val="clear" w:pos="9072"/>
      </w:tabs>
      <w:ind w:left="0" w:right="15"/>
    </w:pPr>
    <w:r>
      <w:rPr>
        <w:noProof/>
        <w:lang w:eastAsia="cs-CZ"/>
      </w:rPr>
      <w:ptab w:relativeTo="margin" w:alignment="center" w:leader="none"/>
    </w:r>
    <w:r>
      <w:rPr>
        <w:noProof/>
        <w:lang w:eastAsia="cs-CZ"/>
      </w:rPr>
      <w:drawing>
        <wp:inline distT="0" distB="0" distL="0" distR="0" wp14:anchorId="5B1BB41D" wp14:editId="50D9ACC7">
          <wp:extent cx="5778500" cy="755650"/>
          <wp:effectExtent l="0" t="0" r="0" b="6350"/>
          <wp:docPr id="1531268026" name="Obrázek 1531268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78500" cy="755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62B5B" w14:textId="77777777" w:rsidR="0084511D" w:rsidRDefault="0084511D" w:rsidP="00B45A2D">
      <w:r>
        <w:separator/>
      </w:r>
    </w:p>
  </w:footnote>
  <w:footnote w:type="continuationSeparator" w:id="0">
    <w:p w14:paraId="47DB8E49" w14:textId="77777777" w:rsidR="0084511D" w:rsidRDefault="0084511D" w:rsidP="00B45A2D">
      <w:r>
        <w:continuationSeparator/>
      </w:r>
    </w:p>
  </w:footnote>
  <w:footnote w:type="continuationNotice" w:id="1">
    <w:p w14:paraId="6F528255" w14:textId="77777777" w:rsidR="0084511D" w:rsidRDefault="0084511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CC7AB" w14:textId="77777777" w:rsidR="00EA2DE7" w:rsidRDefault="00EA2DE7" w:rsidP="000F3823">
    <w:pPr>
      <w:pStyle w:val="Zhlav"/>
      <w:ind w:left="0"/>
    </w:pPr>
    <w:r>
      <w:rPr>
        <w:noProof/>
        <w:lang w:eastAsia="cs-CZ"/>
      </w:rPr>
      <w:drawing>
        <wp:inline distT="0" distB="0" distL="0" distR="0" wp14:anchorId="3E8CA784" wp14:editId="35034FDD">
          <wp:extent cx="6383084" cy="1276616"/>
          <wp:effectExtent l="0" t="0" r="0" b="0"/>
          <wp:docPr id="1336983277" name="Obrázek 1336983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3084" cy="12766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7EDB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1B8A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7F2E9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44C36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8CE8C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74F5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7C60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D6EA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44E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28863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CF54F1"/>
    <w:multiLevelType w:val="hybridMultilevel"/>
    <w:tmpl w:val="ADCCF22C"/>
    <w:lvl w:ilvl="0" w:tplc="47748B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F0EC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F24E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DAF1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CAB3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F8DA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01F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52D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3E22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0130E"/>
    <w:multiLevelType w:val="hybridMultilevel"/>
    <w:tmpl w:val="74926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C68FD"/>
    <w:multiLevelType w:val="hybridMultilevel"/>
    <w:tmpl w:val="28A8F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9AB26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57453"/>
    <w:multiLevelType w:val="hybridMultilevel"/>
    <w:tmpl w:val="AB1E5192"/>
    <w:lvl w:ilvl="0" w:tplc="BCEE98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FE3B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748D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3C47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089E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E015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BE07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4004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7A1B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850413453">
    <w:abstractNumId w:val="8"/>
  </w:num>
  <w:num w:numId="2" w16cid:durableId="2047673528">
    <w:abstractNumId w:val="3"/>
  </w:num>
  <w:num w:numId="3" w16cid:durableId="1259170637">
    <w:abstractNumId w:val="2"/>
  </w:num>
  <w:num w:numId="4" w16cid:durableId="1625649743">
    <w:abstractNumId w:val="1"/>
  </w:num>
  <w:num w:numId="5" w16cid:durableId="799766402">
    <w:abstractNumId w:val="0"/>
  </w:num>
  <w:num w:numId="6" w16cid:durableId="802574702">
    <w:abstractNumId w:val="9"/>
  </w:num>
  <w:num w:numId="7" w16cid:durableId="1710494222">
    <w:abstractNumId w:val="7"/>
  </w:num>
  <w:num w:numId="8" w16cid:durableId="305476426">
    <w:abstractNumId w:val="6"/>
  </w:num>
  <w:num w:numId="9" w16cid:durableId="828907727">
    <w:abstractNumId w:val="5"/>
  </w:num>
  <w:num w:numId="10" w16cid:durableId="1704864960">
    <w:abstractNumId w:val="4"/>
  </w:num>
  <w:num w:numId="11" w16cid:durableId="1120104433">
    <w:abstractNumId w:val="10"/>
  </w:num>
  <w:num w:numId="12" w16cid:durableId="2141148944">
    <w:abstractNumId w:val="11"/>
  </w:num>
  <w:num w:numId="13" w16cid:durableId="28266039">
    <w:abstractNumId w:val="12"/>
  </w:num>
  <w:num w:numId="14" w16cid:durableId="5803335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42"/>
    <w:rsid w:val="0000019B"/>
    <w:rsid w:val="00002386"/>
    <w:rsid w:val="0000254C"/>
    <w:rsid w:val="00003C83"/>
    <w:rsid w:val="00003C92"/>
    <w:rsid w:val="00004842"/>
    <w:rsid w:val="00006496"/>
    <w:rsid w:val="000077B6"/>
    <w:rsid w:val="0001100C"/>
    <w:rsid w:val="00011129"/>
    <w:rsid w:val="000114EF"/>
    <w:rsid w:val="00011CAA"/>
    <w:rsid w:val="0001319A"/>
    <w:rsid w:val="000137FC"/>
    <w:rsid w:val="000139E0"/>
    <w:rsid w:val="00013A3C"/>
    <w:rsid w:val="00014A33"/>
    <w:rsid w:val="00014CC9"/>
    <w:rsid w:val="00016121"/>
    <w:rsid w:val="00016B56"/>
    <w:rsid w:val="00016B68"/>
    <w:rsid w:val="00016B8E"/>
    <w:rsid w:val="00016C83"/>
    <w:rsid w:val="000177C4"/>
    <w:rsid w:val="0002046E"/>
    <w:rsid w:val="00022277"/>
    <w:rsid w:val="00022DAE"/>
    <w:rsid w:val="00023459"/>
    <w:rsid w:val="000236F7"/>
    <w:rsid w:val="000241CD"/>
    <w:rsid w:val="0002603D"/>
    <w:rsid w:val="0002667F"/>
    <w:rsid w:val="0002687D"/>
    <w:rsid w:val="00030F6E"/>
    <w:rsid w:val="000317AD"/>
    <w:rsid w:val="00032A67"/>
    <w:rsid w:val="000334FF"/>
    <w:rsid w:val="00033835"/>
    <w:rsid w:val="000344E4"/>
    <w:rsid w:val="000345AA"/>
    <w:rsid w:val="0003563F"/>
    <w:rsid w:val="000363AC"/>
    <w:rsid w:val="000374BD"/>
    <w:rsid w:val="000379AE"/>
    <w:rsid w:val="00037EBB"/>
    <w:rsid w:val="000417C9"/>
    <w:rsid w:val="00041CA4"/>
    <w:rsid w:val="00042200"/>
    <w:rsid w:val="00042260"/>
    <w:rsid w:val="000437FD"/>
    <w:rsid w:val="00046035"/>
    <w:rsid w:val="00046A3C"/>
    <w:rsid w:val="00047140"/>
    <w:rsid w:val="000479AA"/>
    <w:rsid w:val="000479C2"/>
    <w:rsid w:val="0005029B"/>
    <w:rsid w:val="00052EEA"/>
    <w:rsid w:val="00054EE5"/>
    <w:rsid w:val="00055952"/>
    <w:rsid w:val="00056451"/>
    <w:rsid w:val="00056781"/>
    <w:rsid w:val="000619AA"/>
    <w:rsid w:val="00063D11"/>
    <w:rsid w:val="00063F28"/>
    <w:rsid w:val="000648AC"/>
    <w:rsid w:val="00065D62"/>
    <w:rsid w:val="00066DD9"/>
    <w:rsid w:val="00067EA1"/>
    <w:rsid w:val="00072275"/>
    <w:rsid w:val="0007395C"/>
    <w:rsid w:val="00075E01"/>
    <w:rsid w:val="00076C59"/>
    <w:rsid w:val="000777CF"/>
    <w:rsid w:val="00080F56"/>
    <w:rsid w:val="00081A84"/>
    <w:rsid w:val="00081D8A"/>
    <w:rsid w:val="00082AE9"/>
    <w:rsid w:val="0008324F"/>
    <w:rsid w:val="00083342"/>
    <w:rsid w:val="00084E06"/>
    <w:rsid w:val="000850DD"/>
    <w:rsid w:val="00086F90"/>
    <w:rsid w:val="00090A28"/>
    <w:rsid w:val="00091232"/>
    <w:rsid w:val="000914E0"/>
    <w:rsid w:val="0009239F"/>
    <w:rsid w:val="000941BC"/>
    <w:rsid w:val="00094EAC"/>
    <w:rsid w:val="000961F6"/>
    <w:rsid w:val="0009705C"/>
    <w:rsid w:val="000A0133"/>
    <w:rsid w:val="000A0C52"/>
    <w:rsid w:val="000A12A1"/>
    <w:rsid w:val="000A30C6"/>
    <w:rsid w:val="000A36A9"/>
    <w:rsid w:val="000A4537"/>
    <w:rsid w:val="000A5E07"/>
    <w:rsid w:val="000A6CA6"/>
    <w:rsid w:val="000A740B"/>
    <w:rsid w:val="000B0F9D"/>
    <w:rsid w:val="000B1DFD"/>
    <w:rsid w:val="000B2174"/>
    <w:rsid w:val="000B3027"/>
    <w:rsid w:val="000B32FA"/>
    <w:rsid w:val="000B3F31"/>
    <w:rsid w:val="000B4329"/>
    <w:rsid w:val="000B490A"/>
    <w:rsid w:val="000B5BA3"/>
    <w:rsid w:val="000B5C83"/>
    <w:rsid w:val="000B6B02"/>
    <w:rsid w:val="000B70A3"/>
    <w:rsid w:val="000B7918"/>
    <w:rsid w:val="000B7998"/>
    <w:rsid w:val="000C0398"/>
    <w:rsid w:val="000C0B23"/>
    <w:rsid w:val="000C185F"/>
    <w:rsid w:val="000C1EE2"/>
    <w:rsid w:val="000C32B7"/>
    <w:rsid w:val="000C3523"/>
    <w:rsid w:val="000C3C1B"/>
    <w:rsid w:val="000C3D86"/>
    <w:rsid w:val="000C44FE"/>
    <w:rsid w:val="000C4B75"/>
    <w:rsid w:val="000C4DCE"/>
    <w:rsid w:val="000C55BB"/>
    <w:rsid w:val="000D0218"/>
    <w:rsid w:val="000D092A"/>
    <w:rsid w:val="000D2D2D"/>
    <w:rsid w:val="000D35A2"/>
    <w:rsid w:val="000D37E1"/>
    <w:rsid w:val="000D5DF0"/>
    <w:rsid w:val="000D6C93"/>
    <w:rsid w:val="000D7E22"/>
    <w:rsid w:val="000E07C5"/>
    <w:rsid w:val="000E1954"/>
    <w:rsid w:val="000E1DC3"/>
    <w:rsid w:val="000E283F"/>
    <w:rsid w:val="000E37C4"/>
    <w:rsid w:val="000E5841"/>
    <w:rsid w:val="000E6415"/>
    <w:rsid w:val="000E6C79"/>
    <w:rsid w:val="000F00AC"/>
    <w:rsid w:val="000F0830"/>
    <w:rsid w:val="000F1BB4"/>
    <w:rsid w:val="000F210C"/>
    <w:rsid w:val="000F3735"/>
    <w:rsid w:val="000F3823"/>
    <w:rsid w:val="000F3CC7"/>
    <w:rsid w:val="000F4218"/>
    <w:rsid w:val="000F4F21"/>
    <w:rsid w:val="000F5673"/>
    <w:rsid w:val="000F5DB7"/>
    <w:rsid w:val="000F6487"/>
    <w:rsid w:val="001000A8"/>
    <w:rsid w:val="00100FAD"/>
    <w:rsid w:val="00101679"/>
    <w:rsid w:val="00101F5A"/>
    <w:rsid w:val="001037CB"/>
    <w:rsid w:val="00107304"/>
    <w:rsid w:val="00107497"/>
    <w:rsid w:val="00107E72"/>
    <w:rsid w:val="00111A33"/>
    <w:rsid w:val="00111B2D"/>
    <w:rsid w:val="00111C66"/>
    <w:rsid w:val="00112C7E"/>
    <w:rsid w:val="00113BCE"/>
    <w:rsid w:val="001143E3"/>
    <w:rsid w:val="00116603"/>
    <w:rsid w:val="00117527"/>
    <w:rsid w:val="00117A76"/>
    <w:rsid w:val="00120828"/>
    <w:rsid w:val="001225C5"/>
    <w:rsid w:val="0012267F"/>
    <w:rsid w:val="00122DC7"/>
    <w:rsid w:val="001237A5"/>
    <w:rsid w:val="001248F5"/>
    <w:rsid w:val="0012546C"/>
    <w:rsid w:val="001260A5"/>
    <w:rsid w:val="00126A08"/>
    <w:rsid w:val="001274E3"/>
    <w:rsid w:val="00127E9E"/>
    <w:rsid w:val="00127EBC"/>
    <w:rsid w:val="00131B23"/>
    <w:rsid w:val="0013416E"/>
    <w:rsid w:val="001342A1"/>
    <w:rsid w:val="00134D48"/>
    <w:rsid w:val="00134FA3"/>
    <w:rsid w:val="0013519D"/>
    <w:rsid w:val="00135324"/>
    <w:rsid w:val="00135814"/>
    <w:rsid w:val="0013621B"/>
    <w:rsid w:val="001378A9"/>
    <w:rsid w:val="00140D46"/>
    <w:rsid w:val="0015103D"/>
    <w:rsid w:val="00151A3F"/>
    <w:rsid w:val="00152CA0"/>
    <w:rsid w:val="001534CF"/>
    <w:rsid w:val="00157BB4"/>
    <w:rsid w:val="00160792"/>
    <w:rsid w:val="00160AE9"/>
    <w:rsid w:val="00160CA5"/>
    <w:rsid w:val="00163669"/>
    <w:rsid w:val="001666DD"/>
    <w:rsid w:val="00166C6F"/>
    <w:rsid w:val="00171C3B"/>
    <w:rsid w:val="001723D8"/>
    <w:rsid w:val="00173160"/>
    <w:rsid w:val="00173E89"/>
    <w:rsid w:val="00173ECB"/>
    <w:rsid w:val="001742AA"/>
    <w:rsid w:val="00176286"/>
    <w:rsid w:val="001764A6"/>
    <w:rsid w:val="001766FD"/>
    <w:rsid w:val="00176A3D"/>
    <w:rsid w:val="00180D01"/>
    <w:rsid w:val="00182639"/>
    <w:rsid w:val="001828EC"/>
    <w:rsid w:val="00182AA2"/>
    <w:rsid w:val="00185CEC"/>
    <w:rsid w:val="0018634D"/>
    <w:rsid w:val="0018642F"/>
    <w:rsid w:val="00186871"/>
    <w:rsid w:val="00186A10"/>
    <w:rsid w:val="00187F53"/>
    <w:rsid w:val="00191177"/>
    <w:rsid w:val="00191267"/>
    <w:rsid w:val="001912B9"/>
    <w:rsid w:val="001927FE"/>
    <w:rsid w:val="00193231"/>
    <w:rsid w:val="001939B6"/>
    <w:rsid w:val="00194449"/>
    <w:rsid w:val="00194A97"/>
    <w:rsid w:val="00195BF0"/>
    <w:rsid w:val="00195C94"/>
    <w:rsid w:val="0019602C"/>
    <w:rsid w:val="00196637"/>
    <w:rsid w:val="001A0382"/>
    <w:rsid w:val="001A366D"/>
    <w:rsid w:val="001A40F7"/>
    <w:rsid w:val="001A66A6"/>
    <w:rsid w:val="001A678A"/>
    <w:rsid w:val="001A6C32"/>
    <w:rsid w:val="001B0040"/>
    <w:rsid w:val="001B0915"/>
    <w:rsid w:val="001B0F5D"/>
    <w:rsid w:val="001B2257"/>
    <w:rsid w:val="001B50C3"/>
    <w:rsid w:val="001B5563"/>
    <w:rsid w:val="001B68C8"/>
    <w:rsid w:val="001B6BF2"/>
    <w:rsid w:val="001B71E5"/>
    <w:rsid w:val="001B7846"/>
    <w:rsid w:val="001C0703"/>
    <w:rsid w:val="001C07BA"/>
    <w:rsid w:val="001C0969"/>
    <w:rsid w:val="001C1018"/>
    <w:rsid w:val="001C1132"/>
    <w:rsid w:val="001C2255"/>
    <w:rsid w:val="001C2BD4"/>
    <w:rsid w:val="001C41C2"/>
    <w:rsid w:val="001C4BF9"/>
    <w:rsid w:val="001C4F9D"/>
    <w:rsid w:val="001C6244"/>
    <w:rsid w:val="001D018C"/>
    <w:rsid w:val="001D1C87"/>
    <w:rsid w:val="001D1CF5"/>
    <w:rsid w:val="001D22EE"/>
    <w:rsid w:val="001D2855"/>
    <w:rsid w:val="001D36D3"/>
    <w:rsid w:val="001D3926"/>
    <w:rsid w:val="001D39EC"/>
    <w:rsid w:val="001D62A9"/>
    <w:rsid w:val="001D6957"/>
    <w:rsid w:val="001E0A85"/>
    <w:rsid w:val="001E1BB6"/>
    <w:rsid w:val="001E20FC"/>
    <w:rsid w:val="001E35A8"/>
    <w:rsid w:val="001E3D54"/>
    <w:rsid w:val="001E5A6F"/>
    <w:rsid w:val="001E5CA4"/>
    <w:rsid w:val="001E715D"/>
    <w:rsid w:val="001E7FF4"/>
    <w:rsid w:val="001F0697"/>
    <w:rsid w:val="001F3587"/>
    <w:rsid w:val="001F3737"/>
    <w:rsid w:val="001F44CA"/>
    <w:rsid w:val="001F469B"/>
    <w:rsid w:val="001F4C41"/>
    <w:rsid w:val="001F518D"/>
    <w:rsid w:val="001F5AA2"/>
    <w:rsid w:val="001F663D"/>
    <w:rsid w:val="001F6EB9"/>
    <w:rsid w:val="001F7988"/>
    <w:rsid w:val="002003B6"/>
    <w:rsid w:val="00201C73"/>
    <w:rsid w:val="00204CA0"/>
    <w:rsid w:val="00205F87"/>
    <w:rsid w:val="00210106"/>
    <w:rsid w:val="002108C7"/>
    <w:rsid w:val="00210963"/>
    <w:rsid w:val="00210D6B"/>
    <w:rsid w:val="002111ED"/>
    <w:rsid w:val="00213689"/>
    <w:rsid w:val="00214944"/>
    <w:rsid w:val="00214C73"/>
    <w:rsid w:val="002150ED"/>
    <w:rsid w:val="00216DBD"/>
    <w:rsid w:val="002174D3"/>
    <w:rsid w:val="0021767E"/>
    <w:rsid w:val="002176B3"/>
    <w:rsid w:val="002211A4"/>
    <w:rsid w:val="00223113"/>
    <w:rsid w:val="00225DCA"/>
    <w:rsid w:val="00227265"/>
    <w:rsid w:val="00227461"/>
    <w:rsid w:val="00230CC7"/>
    <w:rsid w:val="00230D76"/>
    <w:rsid w:val="0023149E"/>
    <w:rsid w:val="00231AC4"/>
    <w:rsid w:val="00231F69"/>
    <w:rsid w:val="0023203F"/>
    <w:rsid w:val="002331C0"/>
    <w:rsid w:val="002335CC"/>
    <w:rsid w:val="0023511D"/>
    <w:rsid w:val="0023522B"/>
    <w:rsid w:val="00236910"/>
    <w:rsid w:val="00240981"/>
    <w:rsid w:val="00242720"/>
    <w:rsid w:val="00242F3E"/>
    <w:rsid w:val="00244DD6"/>
    <w:rsid w:val="00245961"/>
    <w:rsid w:val="002470D9"/>
    <w:rsid w:val="00251C73"/>
    <w:rsid w:val="00252383"/>
    <w:rsid w:val="00252530"/>
    <w:rsid w:val="00252805"/>
    <w:rsid w:val="00252C23"/>
    <w:rsid w:val="002533ED"/>
    <w:rsid w:val="00253C00"/>
    <w:rsid w:val="00256D3E"/>
    <w:rsid w:val="00260452"/>
    <w:rsid w:val="00261663"/>
    <w:rsid w:val="0026251A"/>
    <w:rsid w:val="00263FA1"/>
    <w:rsid w:val="002641C7"/>
    <w:rsid w:val="00264B01"/>
    <w:rsid w:val="00264E88"/>
    <w:rsid w:val="00264FB6"/>
    <w:rsid w:val="00265ACF"/>
    <w:rsid w:val="00266383"/>
    <w:rsid w:val="00266447"/>
    <w:rsid w:val="002674E6"/>
    <w:rsid w:val="00267C8C"/>
    <w:rsid w:val="002700F1"/>
    <w:rsid w:val="00270661"/>
    <w:rsid w:val="00272510"/>
    <w:rsid w:val="002730CE"/>
    <w:rsid w:val="002732C0"/>
    <w:rsid w:val="00273456"/>
    <w:rsid w:val="00277025"/>
    <w:rsid w:val="002800D8"/>
    <w:rsid w:val="0028081A"/>
    <w:rsid w:val="00280CFD"/>
    <w:rsid w:val="002813A8"/>
    <w:rsid w:val="0028210E"/>
    <w:rsid w:val="00284227"/>
    <w:rsid w:val="00285B55"/>
    <w:rsid w:val="002875DB"/>
    <w:rsid w:val="00287A7D"/>
    <w:rsid w:val="00290728"/>
    <w:rsid w:val="00291376"/>
    <w:rsid w:val="00291A40"/>
    <w:rsid w:val="00291B83"/>
    <w:rsid w:val="00293211"/>
    <w:rsid w:val="002936D5"/>
    <w:rsid w:val="00294F8F"/>
    <w:rsid w:val="0029517C"/>
    <w:rsid w:val="00295577"/>
    <w:rsid w:val="00295B7E"/>
    <w:rsid w:val="002966CE"/>
    <w:rsid w:val="00296879"/>
    <w:rsid w:val="002A04A5"/>
    <w:rsid w:val="002A454F"/>
    <w:rsid w:val="002A5DB0"/>
    <w:rsid w:val="002A6305"/>
    <w:rsid w:val="002A6E04"/>
    <w:rsid w:val="002B02F2"/>
    <w:rsid w:val="002B0719"/>
    <w:rsid w:val="002B15C1"/>
    <w:rsid w:val="002B262A"/>
    <w:rsid w:val="002B354E"/>
    <w:rsid w:val="002B4280"/>
    <w:rsid w:val="002B433B"/>
    <w:rsid w:val="002B47AC"/>
    <w:rsid w:val="002B5235"/>
    <w:rsid w:val="002B5373"/>
    <w:rsid w:val="002B5439"/>
    <w:rsid w:val="002B5DE9"/>
    <w:rsid w:val="002B610C"/>
    <w:rsid w:val="002B69A4"/>
    <w:rsid w:val="002B794E"/>
    <w:rsid w:val="002C0516"/>
    <w:rsid w:val="002C0BEC"/>
    <w:rsid w:val="002C0E42"/>
    <w:rsid w:val="002C2587"/>
    <w:rsid w:val="002C271D"/>
    <w:rsid w:val="002C2973"/>
    <w:rsid w:val="002C2F05"/>
    <w:rsid w:val="002C4CD7"/>
    <w:rsid w:val="002C638B"/>
    <w:rsid w:val="002C6586"/>
    <w:rsid w:val="002C7BEE"/>
    <w:rsid w:val="002D13F4"/>
    <w:rsid w:val="002D1404"/>
    <w:rsid w:val="002D142F"/>
    <w:rsid w:val="002D1D59"/>
    <w:rsid w:val="002D2C99"/>
    <w:rsid w:val="002D363A"/>
    <w:rsid w:val="002D4262"/>
    <w:rsid w:val="002D47F3"/>
    <w:rsid w:val="002D491D"/>
    <w:rsid w:val="002D5386"/>
    <w:rsid w:val="002D597B"/>
    <w:rsid w:val="002E144F"/>
    <w:rsid w:val="002E21DF"/>
    <w:rsid w:val="002E2516"/>
    <w:rsid w:val="002E480F"/>
    <w:rsid w:val="002E4851"/>
    <w:rsid w:val="002E4B79"/>
    <w:rsid w:val="002E5F04"/>
    <w:rsid w:val="002E7040"/>
    <w:rsid w:val="002F0401"/>
    <w:rsid w:val="002F0D93"/>
    <w:rsid w:val="002F1728"/>
    <w:rsid w:val="002F2D3F"/>
    <w:rsid w:val="002F2F88"/>
    <w:rsid w:val="002F3B2B"/>
    <w:rsid w:val="002F3C89"/>
    <w:rsid w:val="002F4952"/>
    <w:rsid w:val="002F5310"/>
    <w:rsid w:val="002F5F57"/>
    <w:rsid w:val="002F6906"/>
    <w:rsid w:val="002F6A5D"/>
    <w:rsid w:val="002F7E9E"/>
    <w:rsid w:val="002F7F8C"/>
    <w:rsid w:val="0030105F"/>
    <w:rsid w:val="0030418F"/>
    <w:rsid w:val="0030582C"/>
    <w:rsid w:val="00305A84"/>
    <w:rsid w:val="00305BE2"/>
    <w:rsid w:val="003064C5"/>
    <w:rsid w:val="00306532"/>
    <w:rsid w:val="0030679B"/>
    <w:rsid w:val="00306A72"/>
    <w:rsid w:val="00306DF3"/>
    <w:rsid w:val="00306EF8"/>
    <w:rsid w:val="00306FC0"/>
    <w:rsid w:val="0031085E"/>
    <w:rsid w:val="00311CBA"/>
    <w:rsid w:val="00312455"/>
    <w:rsid w:val="00314EE0"/>
    <w:rsid w:val="0031544D"/>
    <w:rsid w:val="00315933"/>
    <w:rsid w:val="003159F0"/>
    <w:rsid w:val="003164F1"/>
    <w:rsid w:val="00316B72"/>
    <w:rsid w:val="0032208E"/>
    <w:rsid w:val="0032392E"/>
    <w:rsid w:val="00324D19"/>
    <w:rsid w:val="003255B2"/>
    <w:rsid w:val="00327786"/>
    <w:rsid w:val="0032785C"/>
    <w:rsid w:val="00327C59"/>
    <w:rsid w:val="00327F6D"/>
    <w:rsid w:val="003303C8"/>
    <w:rsid w:val="003307B3"/>
    <w:rsid w:val="00331A96"/>
    <w:rsid w:val="00332F75"/>
    <w:rsid w:val="00332FBA"/>
    <w:rsid w:val="00333034"/>
    <w:rsid w:val="003330D9"/>
    <w:rsid w:val="00333281"/>
    <w:rsid w:val="00333337"/>
    <w:rsid w:val="00333830"/>
    <w:rsid w:val="003340D0"/>
    <w:rsid w:val="00334199"/>
    <w:rsid w:val="0033547C"/>
    <w:rsid w:val="0033565B"/>
    <w:rsid w:val="0033743F"/>
    <w:rsid w:val="00337D90"/>
    <w:rsid w:val="003407A7"/>
    <w:rsid w:val="00346D0E"/>
    <w:rsid w:val="003477E5"/>
    <w:rsid w:val="00350926"/>
    <w:rsid w:val="00350AE2"/>
    <w:rsid w:val="00350E36"/>
    <w:rsid w:val="003517C7"/>
    <w:rsid w:val="003526BA"/>
    <w:rsid w:val="00352856"/>
    <w:rsid w:val="003529CF"/>
    <w:rsid w:val="00353A90"/>
    <w:rsid w:val="003558EF"/>
    <w:rsid w:val="00355AE8"/>
    <w:rsid w:val="00355FEE"/>
    <w:rsid w:val="003569DA"/>
    <w:rsid w:val="00360DE5"/>
    <w:rsid w:val="00361028"/>
    <w:rsid w:val="00361AB8"/>
    <w:rsid w:val="00361BE7"/>
    <w:rsid w:val="003624BA"/>
    <w:rsid w:val="00362639"/>
    <w:rsid w:val="003632ED"/>
    <w:rsid w:val="00363F66"/>
    <w:rsid w:val="00364852"/>
    <w:rsid w:val="003652E0"/>
    <w:rsid w:val="00365D35"/>
    <w:rsid w:val="00365EC2"/>
    <w:rsid w:val="0036780A"/>
    <w:rsid w:val="003703CB"/>
    <w:rsid w:val="003705AA"/>
    <w:rsid w:val="0037074F"/>
    <w:rsid w:val="0037138F"/>
    <w:rsid w:val="00371672"/>
    <w:rsid w:val="00371B39"/>
    <w:rsid w:val="00371BE0"/>
    <w:rsid w:val="003720EC"/>
    <w:rsid w:val="003726C8"/>
    <w:rsid w:val="00372AA8"/>
    <w:rsid w:val="00372B23"/>
    <w:rsid w:val="00373F31"/>
    <w:rsid w:val="003744CE"/>
    <w:rsid w:val="00374ADC"/>
    <w:rsid w:val="00376B63"/>
    <w:rsid w:val="00376DC7"/>
    <w:rsid w:val="00380069"/>
    <w:rsid w:val="003809D6"/>
    <w:rsid w:val="003822E8"/>
    <w:rsid w:val="003823E3"/>
    <w:rsid w:val="00382735"/>
    <w:rsid w:val="00383732"/>
    <w:rsid w:val="00383EEC"/>
    <w:rsid w:val="00385171"/>
    <w:rsid w:val="003860CA"/>
    <w:rsid w:val="0038751D"/>
    <w:rsid w:val="0038776F"/>
    <w:rsid w:val="00387A44"/>
    <w:rsid w:val="00391407"/>
    <w:rsid w:val="00391502"/>
    <w:rsid w:val="00392AF7"/>
    <w:rsid w:val="0039435E"/>
    <w:rsid w:val="0039698E"/>
    <w:rsid w:val="00396C4E"/>
    <w:rsid w:val="00396C8D"/>
    <w:rsid w:val="003976C6"/>
    <w:rsid w:val="003A092E"/>
    <w:rsid w:val="003A12E1"/>
    <w:rsid w:val="003A5306"/>
    <w:rsid w:val="003A7820"/>
    <w:rsid w:val="003B040D"/>
    <w:rsid w:val="003B0886"/>
    <w:rsid w:val="003B2F70"/>
    <w:rsid w:val="003B30A4"/>
    <w:rsid w:val="003B3C46"/>
    <w:rsid w:val="003B62C8"/>
    <w:rsid w:val="003B7715"/>
    <w:rsid w:val="003B7D74"/>
    <w:rsid w:val="003C0B97"/>
    <w:rsid w:val="003C1040"/>
    <w:rsid w:val="003C136E"/>
    <w:rsid w:val="003C3964"/>
    <w:rsid w:val="003C4138"/>
    <w:rsid w:val="003C4222"/>
    <w:rsid w:val="003C4779"/>
    <w:rsid w:val="003C572D"/>
    <w:rsid w:val="003C71AF"/>
    <w:rsid w:val="003C7EA4"/>
    <w:rsid w:val="003C7FAF"/>
    <w:rsid w:val="003D0168"/>
    <w:rsid w:val="003D1C63"/>
    <w:rsid w:val="003D1ECB"/>
    <w:rsid w:val="003D2980"/>
    <w:rsid w:val="003D2DAE"/>
    <w:rsid w:val="003D47E0"/>
    <w:rsid w:val="003D548D"/>
    <w:rsid w:val="003D5EF8"/>
    <w:rsid w:val="003D6D09"/>
    <w:rsid w:val="003E0372"/>
    <w:rsid w:val="003E04DB"/>
    <w:rsid w:val="003E0CC1"/>
    <w:rsid w:val="003E0FEF"/>
    <w:rsid w:val="003E17FB"/>
    <w:rsid w:val="003E2602"/>
    <w:rsid w:val="003E2CA7"/>
    <w:rsid w:val="003E376B"/>
    <w:rsid w:val="003E4AAA"/>
    <w:rsid w:val="003E511A"/>
    <w:rsid w:val="003E52C0"/>
    <w:rsid w:val="003E57C4"/>
    <w:rsid w:val="003E6A6A"/>
    <w:rsid w:val="003E7954"/>
    <w:rsid w:val="003E7BF6"/>
    <w:rsid w:val="003F1E15"/>
    <w:rsid w:val="003F418D"/>
    <w:rsid w:val="0040069B"/>
    <w:rsid w:val="00400F5F"/>
    <w:rsid w:val="00401C6C"/>
    <w:rsid w:val="00402163"/>
    <w:rsid w:val="00402483"/>
    <w:rsid w:val="0040269A"/>
    <w:rsid w:val="00402EC9"/>
    <w:rsid w:val="00404DBC"/>
    <w:rsid w:val="00405589"/>
    <w:rsid w:val="004064F2"/>
    <w:rsid w:val="00406650"/>
    <w:rsid w:val="00406CF7"/>
    <w:rsid w:val="004072EF"/>
    <w:rsid w:val="00407EAD"/>
    <w:rsid w:val="004122CE"/>
    <w:rsid w:val="004124D2"/>
    <w:rsid w:val="0041772B"/>
    <w:rsid w:val="004178EC"/>
    <w:rsid w:val="00420B09"/>
    <w:rsid w:val="00420D30"/>
    <w:rsid w:val="0042366D"/>
    <w:rsid w:val="00424B2C"/>
    <w:rsid w:val="00426B29"/>
    <w:rsid w:val="004270EC"/>
    <w:rsid w:val="004276CC"/>
    <w:rsid w:val="00427B4A"/>
    <w:rsid w:val="004311F9"/>
    <w:rsid w:val="00432472"/>
    <w:rsid w:val="00433917"/>
    <w:rsid w:val="00433C60"/>
    <w:rsid w:val="0043522D"/>
    <w:rsid w:val="0043755B"/>
    <w:rsid w:val="00441067"/>
    <w:rsid w:val="0044196C"/>
    <w:rsid w:val="004429DC"/>
    <w:rsid w:val="00442F49"/>
    <w:rsid w:val="00443481"/>
    <w:rsid w:val="0044397F"/>
    <w:rsid w:val="00443B21"/>
    <w:rsid w:val="004461C4"/>
    <w:rsid w:val="00450602"/>
    <w:rsid w:val="004518A5"/>
    <w:rsid w:val="00452797"/>
    <w:rsid w:val="0045285A"/>
    <w:rsid w:val="00453C83"/>
    <w:rsid w:val="00453DEB"/>
    <w:rsid w:val="00454D21"/>
    <w:rsid w:val="00456CE1"/>
    <w:rsid w:val="00457098"/>
    <w:rsid w:val="004578D9"/>
    <w:rsid w:val="00457D6E"/>
    <w:rsid w:val="00461A37"/>
    <w:rsid w:val="0046273D"/>
    <w:rsid w:val="004648C8"/>
    <w:rsid w:val="0046494F"/>
    <w:rsid w:val="00464D6A"/>
    <w:rsid w:val="00464F4A"/>
    <w:rsid w:val="004653A2"/>
    <w:rsid w:val="00466DDF"/>
    <w:rsid w:val="00467425"/>
    <w:rsid w:val="00467AF5"/>
    <w:rsid w:val="00470CD5"/>
    <w:rsid w:val="00470D0E"/>
    <w:rsid w:val="00474437"/>
    <w:rsid w:val="00476820"/>
    <w:rsid w:val="0047690D"/>
    <w:rsid w:val="00476DB4"/>
    <w:rsid w:val="00477066"/>
    <w:rsid w:val="004801E2"/>
    <w:rsid w:val="004802DE"/>
    <w:rsid w:val="004817F6"/>
    <w:rsid w:val="00483ED5"/>
    <w:rsid w:val="0048490F"/>
    <w:rsid w:val="00485568"/>
    <w:rsid w:val="00485A8D"/>
    <w:rsid w:val="00485AB1"/>
    <w:rsid w:val="00486032"/>
    <w:rsid w:val="00486263"/>
    <w:rsid w:val="00486948"/>
    <w:rsid w:val="004872F9"/>
    <w:rsid w:val="00487CC9"/>
    <w:rsid w:val="00491B4D"/>
    <w:rsid w:val="004931AE"/>
    <w:rsid w:val="004A1082"/>
    <w:rsid w:val="004A13BE"/>
    <w:rsid w:val="004A17EA"/>
    <w:rsid w:val="004A19AC"/>
    <w:rsid w:val="004A19EE"/>
    <w:rsid w:val="004A219A"/>
    <w:rsid w:val="004A236A"/>
    <w:rsid w:val="004A52E1"/>
    <w:rsid w:val="004A592A"/>
    <w:rsid w:val="004A6F2E"/>
    <w:rsid w:val="004A6F7F"/>
    <w:rsid w:val="004A75E0"/>
    <w:rsid w:val="004A7643"/>
    <w:rsid w:val="004B0E60"/>
    <w:rsid w:val="004B19A0"/>
    <w:rsid w:val="004B1A5A"/>
    <w:rsid w:val="004B332F"/>
    <w:rsid w:val="004B433B"/>
    <w:rsid w:val="004B4FDB"/>
    <w:rsid w:val="004B504C"/>
    <w:rsid w:val="004B5394"/>
    <w:rsid w:val="004B63B7"/>
    <w:rsid w:val="004B6694"/>
    <w:rsid w:val="004B6AA3"/>
    <w:rsid w:val="004B6CE1"/>
    <w:rsid w:val="004B6EFC"/>
    <w:rsid w:val="004B799D"/>
    <w:rsid w:val="004C08E6"/>
    <w:rsid w:val="004C0E5D"/>
    <w:rsid w:val="004C2301"/>
    <w:rsid w:val="004C2444"/>
    <w:rsid w:val="004C2BD7"/>
    <w:rsid w:val="004C2C7A"/>
    <w:rsid w:val="004C2C8B"/>
    <w:rsid w:val="004C317A"/>
    <w:rsid w:val="004C4A7C"/>
    <w:rsid w:val="004C4B4D"/>
    <w:rsid w:val="004C4B7E"/>
    <w:rsid w:val="004C5DB0"/>
    <w:rsid w:val="004C726F"/>
    <w:rsid w:val="004C76AC"/>
    <w:rsid w:val="004C77AE"/>
    <w:rsid w:val="004D1748"/>
    <w:rsid w:val="004D1A2B"/>
    <w:rsid w:val="004D2883"/>
    <w:rsid w:val="004D3654"/>
    <w:rsid w:val="004D4397"/>
    <w:rsid w:val="004D53E8"/>
    <w:rsid w:val="004D5435"/>
    <w:rsid w:val="004D63D6"/>
    <w:rsid w:val="004D6D2E"/>
    <w:rsid w:val="004E12E4"/>
    <w:rsid w:val="004E1701"/>
    <w:rsid w:val="004E1DE7"/>
    <w:rsid w:val="004E1FE4"/>
    <w:rsid w:val="004E2188"/>
    <w:rsid w:val="004E2993"/>
    <w:rsid w:val="004E4AB0"/>
    <w:rsid w:val="004E52E4"/>
    <w:rsid w:val="004F01D3"/>
    <w:rsid w:val="004F1346"/>
    <w:rsid w:val="004F253B"/>
    <w:rsid w:val="004F2EA4"/>
    <w:rsid w:val="004F2EC8"/>
    <w:rsid w:val="004F3AA7"/>
    <w:rsid w:val="004F5F14"/>
    <w:rsid w:val="004F6038"/>
    <w:rsid w:val="004F7A30"/>
    <w:rsid w:val="004F7F80"/>
    <w:rsid w:val="00500DA3"/>
    <w:rsid w:val="00500F09"/>
    <w:rsid w:val="005013A3"/>
    <w:rsid w:val="0050173A"/>
    <w:rsid w:val="005061F0"/>
    <w:rsid w:val="00506257"/>
    <w:rsid w:val="0051013F"/>
    <w:rsid w:val="00510F47"/>
    <w:rsid w:val="005126E5"/>
    <w:rsid w:val="00513215"/>
    <w:rsid w:val="00513CD9"/>
    <w:rsid w:val="00513CE0"/>
    <w:rsid w:val="00514108"/>
    <w:rsid w:val="005142FB"/>
    <w:rsid w:val="00514B2A"/>
    <w:rsid w:val="0051728B"/>
    <w:rsid w:val="0051749A"/>
    <w:rsid w:val="00517727"/>
    <w:rsid w:val="0052053C"/>
    <w:rsid w:val="00520916"/>
    <w:rsid w:val="00520F3A"/>
    <w:rsid w:val="00521130"/>
    <w:rsid w:val="005230FF"/>
    <w:rsid w:val="005232BC"/>
    <w:rsid w:val="0052457C"/>
    <w:rsid w:val="005246A0"/>
    <w:rsid w:val="00524D4E"/>
    <w:rsid w:val="0052508F"/>
    <w:rsid w:val="00527366"/>
    <w:rsid w:val="00527550"/>
    <w:rsid w:val="00527710"/>
    <w:rsid w:val="00530EAB"/>
    <w:rsid w:val="005312E3"/>
    <w:rsid w:val="00532002"/>
    <w:rsid w:val="00532FAB"/>
    <w:rsid w:val="005336E5"/>
    <w:rsid w:val="00535C1C"/>
    <w:rsid w:val="0053630E"/>
    <w:rsid w:val="00537410"/>
    <w:rsid w:val="00537C0E"/>
    <w:rsid w:val="005405BE"/>
    <w:rsid w:val="005414CB"/>
    <w:rsid w:val="00543DD9"/>
    <w:rsid w:val="00544476"/>
    <w:rsid w:val="005444E7"/>
    <w:rsid w:val="00544B1F"/>
    <w:rsid w:val="00545709"/>
    <w:rsid w:val="00546D46"/>
    <w:rsid w:val="00550794"/>
    <w:rsid w:val="005525D2"/>
    <w:rsid w:val="00552633"/>
    <w:rsid w:val="00553DFA"/>
    <w:rsid w:val="005558FC"/>
    <w:rsid w:val="00556C88"/>
    <w:rsid w:val="00556F15"/>
    <w:rsid w:val="00557457"/>
    <w:rsid w:val="005600C2"/>
    <w:rsid w:val="00560F8F"/>
    <w:rsid w:val="005611D0"/>
    <w:rsid w:val="0056140D"/>
    <w:rsid w:val="0056154E"/>
    <w:rsid w:val="0056171C"/>
    <w:rsid w:val="005620FB"/>
    <w:rsid w:val="00562321"/>
    <w:rsid w:val="005655AF"/>
    <w:rsid w:val="0057294D"/>
    <w:rsid w:val="0057326A"/>
    <w:rsid w:val="00573577"/>
    <w:rsid w:val="005743C5"/>
    <w:rsid w:val="0057580F"/>
    <w:rsid w:val="005766E9"/>
    <w:rsid w:val="00576C00"/>
    <w:rsid w:val="00576C26"/>
    <w:rsid w:val="005771C3"/>
    <w:rsid w:val="00577893"/>
    <w:rsid w:val="005800EB"/>
    <w:rsid w:val="00581742"/>
    <w:rsid w:val="0058226F"/>
    <w:rsid w:val="0058470D"/>
    <w:rsid w:val="0058474E"/>
    <w:rsid w:val="005864EA"/>
    <w:rsid w:val="005876FB"/>
    <w:rsid w:val="00587ECD"/>
    <w:rsid w:val="0059035D"/>
    <w:rsid w:val="00590500"/>
    <w:rsid w:val="005915D9"/>
    <w:rsid w:val="00591AA0"/>
    <w:rsid w:val="00593B50"/>
    <w:rsid w:val="00595458"/>
    <w:rsid w:val="0059616E"/>
    <w:rsid w:val="0059617B"/>
    <w:rsid w:val="005969D1"/>
    <w:rsid w:val="0059781D"/>
    <w:rsid w:val="005A006C"/>
    <w:rsid w:val="005A0522"/>
    <w:rsid w:val="005A0559"/>
    <w:rsid w:val="005A2234"/>
    <w:rsid w:val="005A2978"/>
    <w:rsid w:val="005A3A07"/>
    <w:rsid w:val="005A3B35"/>
    <w:rsid w:val="005A449B"/>
    <w:rsid w:val="005A48CF"/>
    <w:rsid w:val="005A666A"/>
    <w:rsid w:val="005A735A"/>
    <w:rsid w:val="005B4D37"/>
    <w:rsid w:val="005B575A"/>
    <w:rsid w:val="005B59FE"/>
    <w:rsid w:val="005B6EFA"/>
    <w:rsid w:val="005B71EC"/>
    <w:rsid w:val="005B721A"/>
    <w:rsid w:val="005C0799"/>
    <w:rsid w:val="005C0C17"/>
    <w:rsid w:val="005C1EA3"/>
    <w:rsid w:val="005C20C0"/>
    <w:rsid w:val="005C2197"/>
    <w:rsid w:val="005C39AC"/>
    <w:rsid w:val="005C3E0D"/>
    <w:rsid w:val="005C65EB"/>
    <w:rsid w:val="005C7E2E"/>
    <w:rsid w:val="005D0019"/>
    <w:rsid w:val="005D0151"/>
    <w:rsid w:val="005D02FC"/>
    <w:rsid w:val="005D137B"/>
    <w:rsid w:val="005D173A"/>
    <w:rsid w:val="005D2638"/>
    <w:rsid w:val="005D3A9A"/>
    <w:rsid w:val="005D59AA"/>
    <w:rsid w:val="005D6BE1"/>
    <w:rsid w:val="005D6C7C"/>
    <w:rsid w:val="005D6F90"/>
    <w:rsid w:val="005D74E9"/>
    <w:rsid w:val="005E01EB"/>
    <w:rsid w:val="005E070B"/>
    <w:rsid w:val="005E0DC5"/>
    <w:rsid w:val="005E1121"/>
    <w:rsid w:val="005E26B5"/>
    <w:rsid w:val="005E2A8D"/>
    <w:rsid w:val="005E2CD2"/>
    <w:rsid w:val="005E3051"/>
    <w:rsid w:val="005E3222"/>
    <w:rsid w:val="005E5D4B"/>
    <w:rsid w:val="005E7467"/>
    <w:rsid w:val="005E7A42"/>
    <w:rsid w:val="005F032E"/>
    <w:rsid w:val="005F28F8"/>
    <w:rsid w:val="005F31D5"/>
    <w:rsid w:val="005F45F8"/>
    <w:rsid w:val="005F50A1"/>
    <w:rsid w:val="005F5997"/>
    <w:rsid w:val="005F5D74"/>
    <w:rsid w:val="005F67D1"/>
    <w:rsid w:val="005F7350"/>
    <w:rsid w:val="005F7E9A"/>
    <w:rsid w:val="006005B2"/>
    <w:rsid w:val="006018F2"/>
    <w:rsid w:val="00602576"/>
    <w:rsid w:val="0060329C"/>
    <w:rsid w:val="00603A72"/>
    <w:rsid w:val="00603D3D"/>
    <w:rsid w:val="00607951"/>
    <w:rsid w:val="006100EA"/>
    <w:rsid w:val="0061229C"/>
    <w:rsid w:val="00612844"/>
    <w:rsid w:val="00612AC3"/>
    <w:rsid w:val="006138F6"/>
    <w:rsid w:val="00614947"/>
    <w:rsid w:val="0061497E"/>
    <w:rsid w:val="006155BC"/>
    <w:rsid w:val="00620F87"/>
    <w:rsid w:val="006215EF"/>
    <w:rsid w:val="0062252F"/>
    <w:rsid w:val="0062290E"/>
    <w:rsid w:val="00623960"/>
    <w:rsid w:val="00623BE3"/>
    <w:rsid w:val="006245AD"/>
    <w:rsid w:val="006248A1"/>
    <w:rsid w:val="00624B1D"/>
    <w:rsid w:val="00625883"/>
    <w:rsid w:val="00627769"/>
    <w:rsid w:val="00630B4A"/>
    <w:rsid w:val="00630FA5"/>
    <w:rsid w:val="0063111A"/>
    <w:rsid w:val="0063120E"/>
    <w:rsid w:val="00632057"/>
    <w:rsid w:val="0063390D"/>
    <w:rsid w:val="006349BC"/>
    <w:rsid w:val="00635BF2"/>
    <w:rsid w:val="00637513"/>
    <w:rsid w:val="00637AA6"/>
    <w:rsid w:val="00641A5E"/>
    <w:rsid w:val="00641EBF"/>
    <w:rsid w:val="0064320B"/>
    <w:rsid w:val="0064480D"/>
    <w:rsid w:val="0064685C"/>
    <w:rsid w:val="00650427"/>
    <w:rsid w:val="00651917"/>
    <w:rsid w:val="006523E9"/>
    <w:rsid w:val="00652BC0"/>
    <w:rsid w:val="0065352C"/>
    <w:rsid w:val="006563D1"/>
    <w:rsid w:val="0065781D"/>
    <w:rsid w:val="00661995"/>
    <w:rsid w:val="0066224E"/>
    <w:rsid w:val="00662D48"/>
    <w:rsid w:val="00663707"/>
    <w:rsid w:val="00663831"/>
    <w:rsid w:val="00664B38"/>
    <w:rsid w:val="0066569F"/>
    <w:rsid w:val="00666551"/>
    <w:rsid w:val="006669C6"/>
    <w:rsid w:val="00667A5E"/>
    <w:rsid w:val="006705F9"/>
    <w:rsid w:val="006707DE"/>
    <w:rsid w:val="00671778"/>
    <w:rsid w:val="006724F6"/>
    <w:rsid w:val="00672544"/>
    <w:rsid w:val="00673DE8"/>
    <w:rsid w:val="00674DF9"/>
    <w:rsid w:val="0067748B"/>
    <w:rsid w:val="00677C58"/>
    <w:rsid w:val="00680560"/>
    <w:rsid w:val="0068058C"/>
    <w:rsid w:val="0068145F"/>
    <w:rsid w:val="0068190D"/>
    <w:rsid w:val="00684131"/>
    <w:rsid w:val="006842AE"/>
    <w:rsid w:val="0068539B"/>
    <w:rsid w:val="00685489"/>
    <w:rsid w:val="00690308"/>
    <w:rsid w:val="00690D63"/>
    <w:rsid w:val="00690F19"/>
    <w:rsid w:val="0069429A"/>
    <w:rsid w:val="00694A9D"/>
    <w:rsid w:val="00695804"/>
    <w:rsid w:val="00696D7B"/>
    <w:rsid w:val="00697425"/>
    <w:rsid w:val="0069769A"/>
    <w:rsid w:val="00697717"/>
    <w:rsid w:val="006A01F3"/>
    <w:rsid w:val="006A1800"/>
    <w:rsid w:val="006A19E0"/>
    <w:rsid w:val="006A34F3"/>
    <w:rsid w:val="006A39F9"/>
    <w:rsid w:val="006A5675"/>
    <w:rsid w:val="006A616B"/>
    <w:rsid w:val="006A691D"/>
    <w:rsid w:val="006A7A1D"/>
    <w:rsid w:val="006B18AD"/>
    <w:rsid w:val="006B1B7F"/>
    <w:rsid w:val="006B4508"/>
    <w:rsid w:val="006B55E2"/>
    <w:rsid w:val="006C1DB0"/>
    <w:rsid w:val="006C32F9"/>
    <w:rsid w:val="006C4A80"/>
    <w:rsid w:val="006C7522"/>
    <w:rsid w:val="006C7AE4"/>
    <w:rsid w:val="006D0973"/>
    <w:rsid w:val="006D0DA3"/>
    <w:rsid w:val="006D270B"/>
    <w:rsid w:val="006D3D45"/>
    <w:rsid w:val="006D49B6"/>
    <w:rsid w:val="006D4A8B"/>
    <w:rsid w:val="006D4B04"/>
    <w:rsid w:val="006D62B5"/>
    <w:rsid w:val="006E1246"/>
    <w:rsid w:val="006E16C6"/>
    <w:rsid w:val="006E1F16"/>
    <w:rsid w:val="006E24E8"/>
    <w:rsid w:val="006E2B31"/>
    <w:rsid w:val="006E45F9"/>
    <w:rsid w:val="006E4D30"/>
    <w:rsid w:val="006E65B6"/>
    <w:rsid w:val="006E6A37"/>
    <w:rsid w:val="006E6B4C"/>
    <w:rsid w:val="006E76DC"/>
    <w:rsid w:val="006F1E51"/>
    <w:rsid w:val="006F25D7"/>
    <w:rsid w:val="006F2854"/>
    <w:rsid w:val="006F2B87"/>
    <w:rsid w:val="006F2E7B"/>
    <w:rsid w:val="006F3FAD"/>
    <w:rsid w:val="006F4C74"/>
    <w:rsid w:val="006F7A1C"/>
    <w:rsid w:val="00700729"/>
    <w:rsid w:val="00700A6C"/>
    <w:rsid w:val="007026B2"/>
    <w:rsid w:val="00702FBA"/>
    <w:rsid w:val="00703472"/>
    <w:rsid w:val="007044EA"/>
    <w:rsid w:val="00704CFB"/>
    <w:rsid w:val="007078E5"/>
    <w:rsid w:val="0071059C"/>
    <w:rsid w:val="0071183D"/>
    <w:rsid w:val="007119D8"/>
    <w:rsid w:val="00712102"/>
    <w:rsid w:val="0071289A"/>
    <w:rsid w:val="00712934"/>
    <w:rsid w:val="0071315E"/>
    <w:rsid w:val="00714AC7"/>
    <w:rsid w:val="00715750"/>
    <w:rsid w:val="00715D5B"/>
    <w:rsid w:val="007169A5"/>
    <w:rsid w:val="00716D2C"/>
    <w:rsid w:val="007176B9"/>
    <w:rsid w:val="00720E66"/>
    <w:rsid w:val="00721CF8"/>
    <w:rsid w:val="00721EC4"/>
    <w:rsid w:val="00722884"/>
    <w:rsid w:val="007235CD"/>
    <w:rsid w:val="0072379E"/>
    <w:rsid w:val="00723CED"/>
    <w:rsid w:val="00723DD3"/>
    <w:rsid w:val="007241DE"/>
    <w:rsid w:val="00724296"/>
    <w:rsid w:val="00724693"/>
    <w:rsid w:val="00724DFE"/>
    <w:rsid w:val="00725151"/>
    <w:rsid w:val="00726BA3"/>
    <w:rsid w:val="00726F54"/>
    <w:rsid w:val="00730D8D"/>
    <w:rsid w:val="0073473B"/>
    <w:rsid w:val="00735586"/>
    <w:rsid w:val="00735A8B"/>
    <w:rsid w:val="007367B6"/>
    <w:rsid w:val="00736DDC"/>
    <w:rsid w:val="00736ECE"/>
    <w:rsid w:val="00737651"/>
    <w:rsid w:val="007411AE"/>
    <w:rsid w:val="007412CB"/>
    <w:rsid w:val="00741D7A"/>
    <w:rsid w:val="007439E5"/>
    <w:rsid w:val="00744120"/>
    <w:rsid w:val="00744D5D"/>
    <w:rsid w:val="00745789"/>
    <w:rsid w:val="00745DAF"/>
    <w:rsid w:val="00747AC5"/>
    <w:rsid w:val="00750981"/>
    <w:rsid w:val="0075199C"/>
    <w:rsid w:val="00752A9B"/>
    <w:rsid w:val="00752E0E"/>
    <w:rsid w:val="00754673"/>
    <w:rsid w:val="00755A35"/>
    <w:rsid w:val="0075619B"/>
    <w:rsid w:val="00757A60"/>
    <w:rsid w:val="007604C4"/>
    <w:rsid w:val="007610F4"/>
    <w:rsid w:val="00764F76"/>
    <w:rsid w:val="00764FC1"/>
    <w:rsid w:val="007659EA"/>
    <w:rsid w:val="00766282"/>
    <w:rsid w:val="00766800"/>
    <w:rsid w:val="0077000B"/>
    <w:rsid w:val="007722C1"/>
    <w:rsid w:val="00772FA1"/>
    <w:rsid w:val="00773270"/>
    <w:rsid w:val="00773C0F"/>
    <w:rsid w:val="0077629E"/>
    <w:rsid w:val="007762FA"/>
    <w:rsid w:val="00776DD7"/>
    <w:rsid w:val="00777BAF"/>
    <w:rsid w:val="007803A7"/>
    <w:rsid w:val="0078058B"/>
    <w:rsid w:val="00782990"/>
    <w:rsid w:val="00782CBF"/>
    <w:rsid w:val="00783291"/>
    <w:rsid w:val="00786A5F"/>
    <w:rsid w:val="00786E53"/>
    <w:rsid w:val="00787046"/>
    <w:rsid w:val="00787857"/>
    <w:rsid w:val="00787B22"/>
    <w:rsid w:val="00787F88"/>
    <w:rsid w:val="00791BAD"/>
    <w:rsid w:val="007920CB"/>
    <w:rsid w:val="00794E8F"/>
    <w:rsid w:val="0079506E"/>
    <w:rsid w:val="007960C7"/>
    <w:rsid w:val="007977BC"/>
    <w:rsid w:val="007A0A9C"/>
    <w:rsid w:val="007A0B1C"/>
    <w:rsid w:val="007A156E"/>
    <w:rsid w:val="007A1846"/>
    <w:rsid w:val="007A40D5"/>
    <w:rsid w:val="007A4F91"/>
    <w:rsid w:val="007A5CE9"/>
    <w:rsid w:val="007A5DC3"/>
    <w:rsid w:val="007A6244"/>
    <w:rsid w:val="007A748E"/>
    <w:rsid w:val="007B0103"/>
    <w:rsid w:val="007B0400"/>
    <w:rsid w:val="007B144C"/>
    <w:rsid w:val="007B2B0E"/>
    <w:rsid w:val="007B2E65"/>
    <w:rsid w:val="007B4EB6"/>
    <w:rsid w:val="007B5285"/>
    <w:rsid w:val="007B5410"/>
    <w:rsid w:val="007B655D"/>
    <w:rsid w:val="007B65EF"/>
    <w:rsid w:val="007C0C32"/>
    <w:rsid w:val="007C1C20"/>
    <w:rsid w:val="007C2883"/>
    <w:rsid w:val="007C440C"/>
    <w:rsid w:val="007C479D"/>
    <w:rsid w:val="007C4D72"/>
    <w:rsid w:val="007C52DB"/>
    <w:rsid w:val="007C6145"/>
    <w:rsid w:val="007C6279"/>
    <w:rsid w:val="007D05B2"/>
    <w:rsid w:val="007D123B"/>
    <w:rsid w:val="007D1D65"/>
    <w:rsid w:val="007D1EAD"/>
    <w:rsid w:val="007D286C"/>
    <w:rsid w:val="007D2A7C"/>
    <w:rsid w:val="007D2C28"/>
    <w:rsid w:val="007D49EF"/>
    <w:rsid w:val="007D4CEF"/>
    <w:rsid w:val="007D7262"/>
    <w:rsid w:val="007D7800"/>
    <w:rsid w:val="007D799D"/>
    <w:rsid w:val="007E037A"/>
    <w:rsid w:val="007E0CCD"/>
    <w:rsid w:val="007E2E35"/>
    <w:rsid w:val="007E46E5"/>
    <w:rsid w:val="007E5C96"/>
    <w:rsid w:val="007E60F3"/>
    <w:rsid w:val="007E694D"/>
    <w:rsid w:val="007E6D78"/>
    <w:rsid w:val="007E7617"/>
    <w:rsid w:val="007F003C"/>
    <w:rsid w:val="007F0CD7"/>
    <w:rsid w:val="007F2402"/>
    <w:rsid w:val="007F280D"/>
    <w:rsid w:val="007F2DDC"/>
    <w:rsid w:val="007F4904"/>
    <w:rsid w:val="007F5BBA"/>
    <w:rsid w:val="007F64BB"/>
    <w:rsid w:val="007F694E"/>
    <w:rsid w:val="007F6A82"/>
    <w:rsid w:val="007F70BC"/>
    <w:rsid w:val="00801B08"/>
    <w:rsid w:val="00803B63"/>
    <w:rsid w:val="00804F83"/>
    <w:rsid w:val="00805268"/>
    <w:rsid w:val="00805B8F"/>
    <w:rsid w:val="00805EA9"/>
    <w:rsid w:val="008071C6"/>
    <w:rsid w:val="008072AB"/>
    <w:rsid w:val="00810973"/>
    <w:rsid w:val="00811D98"/>
    <w:rsid w:val="008123E5"/>
    <w:rsid w:val="008126FD"/>
    <w:rsid w:val="00812C51"/>
    <w:rsid w:val="00814027"/>
    <w:rsid w:val="0081481D"/>
    <w:rsid w:val="00815E84"/>
    <w:rsid w:val="00815F42"/>
    <w:rsid w:val="00816A70"/>
    <w:rsid w:val="00817BF8"/>
    <w:rsid w:val="008208EE"/>
    <w:rsid w:val="00820CE8"/>
    <w:rsid w:val="008223F9"/>
    <w:rsid w:val="008253DC"/>
    <w:rsid w:val="00825F5A"/>
    <w:rsid w:val="00826619"/>
    <w:rsid w:val="008268E7"/>
    <w:rsid w:val="00826DB6"/>
    <w:rsid w:val="0083123B"/>
    <w:rsid w:val="00832D9A"/>
    <w:rsid w:val="00833BD8"/>
    <w:rsid w:val="0083467D"/>
    <w:rsid w:val="0083627C"/>
    <w:rsid w:val="0083658C"/>
    <w:rsid w:val="00837F84"/>
    <w:rsid w:val="0084079A"/>
    <w:rsid w:val="00840B56"/>
    <w:rsid w:val="00840BA8"/>
    <w:rsid w:val="008427E6"/>
    <w:rsid w:val="00843AA4"/>
    <w:rsid w:val="0084420A"/>
    <w:rsid w:val="0084511D"/>
    <w:rsid w:val="00845371"/>
    <w:rsid w:val="0084638A"/>
    <w:rsid w:val="008473EF"/>
    <w:rsid w:val="0085118A"/>
    <w:rsid w:val="0085152E"/>
    <w:rsid w:val="00851711"/>
    <w:rsid w:val="00852993"/>
    <w:rsid w:val="0085349E"/>
    <w:rsid w:val="00854947"/>
    <w:rsid w:val="008565C3"/>
    <w:rsid w:val="00856BDB"/>
    <w:rsid w:val="00856CBB"/>
    <w:rsid w:val="00857B06"/>
    <w:rsid w:val="00860FFF"/>
    <w:rsid w:val="008626E2"/>
    <w:rsid w:val="00862C76"/>
    <w:rsid w:val="008652F2"/>
    <w:rsid w:val="0086648B"/>
    <w:rsid w:val="00866A9E"/>
    <w:rsid w:val="00867B5D"/>
    <w:rsid w:val="00870920"/>
    <w:rsid w:val="00870DD2"/>
    <w:rsid w:val="00870EC6"/>
    <w:rsid w:val="00871050"/>
    <w:rsid w:val="00871293"/>
    <w:rsid w:val="00871FD0"/>
    <w:rsid w:val="00872632"/>
    <w:rsid w:val="00873693"/>
    <w:rsid w:val="0087574C"/>
    <w:rsid w:val="00875E04"/>
    <w:rsid w:val="008768EF"/>
    <w:rsid w:val="008769DC"/>
    <w:rsid w:val="00876D3A"/>
    <w:rsid w:val="00876D3E"/>
    <w:rsid w:val="0087705C"/>
    <w:rsid w:val="00877E35"/>
    <w:rsid w:val="00882DC7"/>
    <w:rsid w:val="00882F3A"/>
    <w:rsid w:val="00884C2A"/>
    <w:rsid w:val="00884D67"/>
    <w:rsid w:val="00886462"/>
    <w:rsid w:val="00886888"/>
    <w:rsid w:val="00886A91"/>
    <w:rsid w:val="00886F7A"/>
    <w:rsid w:val="008876FD"/>
    <w:rsid w:val="00890011"/>
    <w:rsid w:val="008903AF"/>
    <w:rsid w:val="00891B95"/>
    <w:rsid w:val="00892E2D"/>
    <w:rsid w:val="008934CF"/>
    <w:rsid w:val="008947B7"/>
    <w:rsid w:val="0089495A"/>
    <w:rsid w:val="008952C7"/>
    <w:rsid w:val="0089681F"/>
    <w:rsid w:val="00897864"/>
    <w:rsid w:val="008A1440"/>
    <w:rsid w:val="008A1528"/>
    <w:rsid w:val="008A1688"/>
    <w:rsid w:val="008A2B3D"/>
    <w:rsid w:val="008A40FB"/>
    <w:rsid w:val="008A4DCF"/>
    <w:rsid w:val="008A705C"/>
    <w:rsid w:val="008B1D8A"/>
    <w:rsid w:val="008B337F"/>
    <w:rsid w:val="008B34A6"/>
    <w:rsid w:val="008B3B14"/>
    <w:rsid w:val="008B3F1C"/>
    <w:rsid w:val="008B47A1"/>
    <w:rsid w:val="008B4C3B"/>
    <w:rsid w:val="008B4FD8"/>
    <w:rsid w:val="008B51D0"/>
    <w:rsid w:val="008B6155"/>
    <w:rsid w:val="008B6EC7"/>
    <w:rsid w:val="008B75CC"/>
    <w:rsid w:val="008B7A7A"/>
    <w:rsid w:val="008C4A7F"/>
    <w:rsid w:val="008C58FE"/>
    <w:rsid w:val="008C5E56"/>
    <w:rsid w:val="008C616F"/>
    <w:rsid w:val="008C793E"/>
    <w:rsid w:val="008C7D67"/>
    <w:rsid w:val="008C7EE2"/>
    <w:rsid w:val="008C7FE1"/>
    <w:rsid w:val="008D11F9"/>
    <w:rsid w:val="008D4E15"/>
    <w:rsid w:val="008D7CC9"/>
    <w:rsid w:val="008E0222"/>
    <w:rsid w:val="008E0255"/>
    <w:rsid w:val="008E10FA"/>
    <w:rsid w:val="008E111D"/>
    <w:rsid w:val="008E47C5"/>
    <w:rsid w:val="008E4896"/>
    <w:rsid w:val="008E503C"/>
    <w:rsid w:val="008E7720"/>
    <w:rsid w:val="008F09DF"/>
    <w:rsid w:val="008F0DFC"/>
    <w:rsid w:val="008F2ECD"/>
    <w:rsid w:val="008F35EC"/>
    <w:rsid w:val="008F41D9"/>
    <w:rsid w:val="008F526C"/>
    <w:rsid w:val="008F5A23"/>
    <w:rsid w:val="008F5DB0"/>
    <w:rsid w:val="008F6F67"/>
    <w:rsid w:val="008F7E65"/>
    <w:rsid w:val="008F7F59"/>
    <w:rsid w:val="00901554"/>
    <w:rsid w:val="00901C7A"/>
    <w:rsid w:val="009025F2"/>
    <w:rsid w:val="00903630"/>
    <w:rsid w:val="009068A8"/>
    <w:rsid w:val="009069CB"/>
    <w:rsid w:val="0090778A"/>
    <w:rsid w:val="00910791"/>
    <w:rsid w:val="00910AFB"/>
    <w:rsid w:val="0091286B"/>
    <w:rsid w:val="00912DF3"/>
    <w:rsid w:val="009141DA"/>
    <w:rsid w:val="00914308"/>
    <w:rsid w:val="00914436"/>
    <w:rsid w:val="009159C3"/>
    <w:rsid w:val="00915ABB"/>
    <w:rsid w:val="00916537"/>
    <w:rsid w:val="00920A3A"/>
    <w:rsid w:val="0092124E"/>
    <w:rsid w:val="00921A73"/>
    <w:rsid w:val="009221A1"/>
    <w:rsid w:val="009225CB"/>
    <w:rsid w:val="009262CB"/>
    <w:rsid w:val="00926D81"/>
    <w:rsid w:val="00930A82"/>
    <w:rsid w:val="00930C6E"/>
    <w:rsid w:val="009322DC"/>
    <w:rsid w:val="00933EAD"/>
    <w:rsid w:val="00933FCD"/>
    <w:rsid w:val="00936402"/>
    <w:rsid w:val="009377DE"/>
    <w:rsid w:val="00937D38"/>
    <w:rsid w:val="00940551"/>
    <w:rsid w:val="00941DAF"/>
    <w:rsid w:val="00944465"/>
    <w:rsid w:val="0094573F"/>
    <w:rsid w:val="0094579C"/>
    <w:rsid w:val="00945C09"/>
    <w:rsid w:val="0094779B"/>
    <w:rsid w:val="009510B4"/>
    <w:rsid w:val="00952E89"/>
    <w:rsid w:val="009531D8"/>
    <w:rsid w:val="00955B0A"/>
    <w:rsid w:val="00962374"/>
    <w:rsid w:val="0096388C"/>
    <w:rsid w:val="009646D4"/>
    <w:rsid w:val="00966D7A"/>
    <w:rsid w:val="009716B1"/>
    <w:rsid w:val="0097427F"/>
    <w:rsid w:val="009763D6"/>
    <w:rsid w:val="009766A2"/>
    <w:rsid w:val="00976D28"/>
    <w:rsid w:val="0098094E"/>
    <w:rsid w:val="00981D45"/>
    <w:rsid w:val="009832D0"/>
    <w:rsid w:val="00983659"/>
    <w:rsid w:val="00984675"/>
    <w:rsid w:val="00985F18"/>
    <w:rsid w:val="00986A6F"/>
    <w:rsid w:val="00987412"/>
    <w:rsid w:val="00987A0A"/>
    <w:rsid w:val="009913EF"/>
    <w:rsid w:val="009918A7"/>
    <w:rsid w:val="00992EFE"/>
    <w:rsid w:val="0099331D"/>
    <w:rsid w:val="009937F6"/>
    <w:rsid w:val="00993D89"/>
    <w:rsid w:val="009959CF"/>
    <w:rsid w:val="00996533"/>
    <w:rsid w:val="0099797D"/>
    <w:rsid w:val="00997CA0"/>
    <w:rsid w:val="00997CE5"/>
    <w:rsid w:val="00997DD4"/>
    <w:rsid w:val="009A0529"/>
    <w:rsid w:val="009A0E06"/>
    <w:rsid w:val="009A1428"/>
    <w:rsid w:val="009A16B6"/>
    <w:rsid w:val="009A1A63"/>
    <w:rsid w:val="009A4233"/>
    <w:rsid w:val="009A4BCE"/>
    <w:rsid w:val="009A515C"/>
    <w:rsid w:val="009A5D96"/>
    <w:rsid w:val="009A64BE"/>
    <w:rsid w:val="009A68C5"/>
    <w:rsid w:val="009A7916"/>
    <w:rsid w:val="009B5628"/>
    <w:rsid w:val="009B5B05"/>
    <w:rsid w:val="009B621F"/>
    <w:rsid w:val="009B677A"/>
    <w:rsid w:val="009B683A"/>
    <w:rsid w:val="009B6DB1"/>
    <w:rsid w:val="009B780C"/>
    <w:rsid w:val="009C0FF1"/>
    <w:rsid w:val="009C1CBB"/>
    <w:rsid w:val="009C25D9"/>
    <w:rsid w:val="009C2EC2"/>
    <w:rsid w:val="009C3741"/>
    <w:rsid w:val="009C43EE"/>
    <w:rsid w:val="009C49D5"/>
    <w:rsid w:val="009C57D4"/>
    <w:rsid w:val="009C60F4"/>
    <w:rsid w:val="009C61EA"/>
    <w:rsid w:val="009C6A7D"/>
    <w:rsid w:val="009C6BC2"/>
    <w:rsid w:val="009D1A84"/>
    <w:rsid w:val="009D1CCF"/>
    <w:rsid w:val="009D2BD1"/>
    <w:rsid w:val="009D4F26"/>
    <w:rsid w:val="009D5A4B"/>
    <w:rsid w:val="009D5A9C"/>
    <w:rsid w:val="009D5DDA"/>
    <w:rsid w:val="009D736F"/>
    <w:rsid w:val="009E0571"/>
    <w:rsid w:val="009E107F"/>
    <w:rsid w:val="009E2407"/>
    <w:rsid w:val="009E2632"/>
    <w:rsid w:val="009E27C5"/>
    <w:rsid w:val="009E2F29"/>
    <w:rsid w:val="009E2F72"/>
    <w:rsid w:val="009E349D"/>
    <w:rsid w:val="009E3C6F"/>
    <w:rsid w:val="009E3DE9"/>
    <w:rsid w:val="009E42AA"/>
    <w:rsid w:val="009E56D4"/>
    <w:rsid w:val="009E5D46"/>
    <w:rsid w:val="009E5D9A"/>
    <w:rsid w:val="009E649E"/>
    <w:rsid w:val="009E690A"/>
    <w:rsid w:val="009E6EED"/>
    <w:rsid w:val="009E7936"/>
    <w:rsid w:val="009E7FA8"/>
    <w:rsid w:val="009F27B2"/>
    <w:rsid w:val="009F2B38"/>
    <w:rsid w:val="009F2F75"/>
    <w:rsid w:val="009F396A"/>
    <w:rsid w:val="009F427A"/>
    <w:rsid w:val="009F4910"/>
    <w:rsid w:val="009F50DA"/>
    <w:rsid w:val="009F58F5"/>
    <w:rsid w:val="009F5FDD"/>
    <w:rsid w:val="009F70D3"/>
    <w:rsid w:val="009F7296"/>
    <w:rsid w:val="009F734F"/>
    <w:rsid w:val="00A004BC"/>
    <w:rsid w:val="00A00538"/>
    <w:rsid w:val="00A00AB2"/>
    <w:rsid w:val="00A00EE3"/>
    <w:rsid w:val="00A016FB"/>
    <w:rsid w:val="00A02759"/>
    <w:rsid w:val="00A028BA"/>
    <w:rsid w:val="00A055D7"/>
    <w:rsid w:val="00A05982"/>
    <w:rsid w:val="00A06061"/>
    <w:rsid w:val="00A077D3"/>
    <w:rsid w:val="00A07851"/>
    <w:rsid w:val="00A102E5"/>
    <w:rsid w:val="00A1106B"/>
    <w:rsid w:val="00A12C6B"/>
    <w:rsid w:val="00A13FA9"/>
    <w:rsid w:val="00A141C2"/>
    <w:rsid w:val="00A14D84"/>
    <w:rsid w:val="00A15DCF"/>
    <w:rsid w:val="00A20BD3"/>
    <w:rsid w:val="00A21E05"/>
    <w:rsid w:val="00A22426"/>
    <w:rsid w:val="00A22791"/>
    <w:rsid w:val="00A230BF"/>
    <w:rsid w:val="00A24D1E"/>
    <w:rsid w:val="00A257F0"/>
    <w:rsid w:val="00A26399"/>
    <w:rsid w:val="00A26643"/>
    <w:rsid w:val="00A26A47"/>
    <w:rsid w:val="00A27899"/>
    <w:rsid w:val="00A3167C"/>
    <w:rsid w:val="00A318F3"/>
    <w:rsid w:val="00A344EC"/>
    <w:rsid w:val="00A34AE7"/>
    <w:rsid w:val="00A36C20"/>
    <w:rsid w:val="00A370A8"/>
    <w:rsid w:val="00A410F0"/>
    <w:rsid w:val="00A42016"/>
    <w:rsid w:val="00A42025"/>
    <w:rsid w:val="00A43B37"/>
    <w:rsid w:val="00A43FBF"/>
    <w:rsid w:val="00A4505E"/>
    <w:rsid w:val="00A451E5"/>
    <w:rsid w:val="00A4566A"/>
    <w:rsid w:val="00A46766"/>
    <w:rsid w:val="00A46ADD"/>
    <w:rsid w:val="00A47929"/>
    <w:rsid w:val="00A503D4"/>
    <w:rsid w:val="00A53D1E"/>
    <w:rsid w:val="00A5624F"/>
    <w:rsid w:val="00A56DA1"/>
    <w:rsid w:val="00A5768E"/>
    <w:rsid w:val="00A57C0A"/>
    <w:rsid w:val="00A61F30"/>
    <w:rsid w:val="00A63726"/>
    <w:rsid w:val="00A70150"/>
    <w:rsid w:val="00A70315"/>
    <w:rsid w:val="00A70C96"/>
    <w:rsid w:val="00A718F5"/>
    <w:rsid w:val="00A743F2"/>
    <w:rsid w:val="00A76D7F"/>
    <w:rsid w:val="00A77565"/>
    <w:rsid w:val="00A77C6D"/>
    <w:rsid w:val="00A80D8A"/>
    <w:rsid w:val="00A828B8"/>
    <w:rsid w:val="00A829D3"/>
    <w:rsid w:val="00A83F1C"/>
    <w:rsid w:val="00A84217"/>
    <w:rsid w:val="00A84828"/>
    <w:rsid w:val="00A862DF"/>
    <w:rsid w:val="00A86484"/>
    <w:rsid w:val="00A871C5"/>
    <w:rsid w:val="00A87FF0"/>
    <w:rsid w:val="00A9047B"/>
    <w:rsid w:val="00A907B9"/>
    <w:rsid w:val="00A90DEC"/>
    <w:rsid w:val="00A918C4"/>
    <w:rsid w:val="00A9202E"/>
    <w:rsid w:val="00A92DAF"/>
    <w:rsid w:val="00A935FD"/>
    <w:rsid w:val="00A960AB"/>
    <w:rsid w:val="00A96741"/>
    <w:rsid w:val="00AA0371"/>
    <w:rsid w:val="00AA10E8"/>
    <w:rsid w:val="00AA19E5"/>
    <w:rsid w:val="00AA3B93"/>
    <w:rsid w:val="00AA478E"/>
    <w:rsid w:val="00AA4C1E"/>
    <w:rsid w:val="00AA505E"/>
    <w:rsid w:val="00AA6334"/>
    <w:rsid w:val="00AA6E9B"/>
    <w:rsid w:val="00AA70C7"/>
    <w:rsid w:val="00AB08C3"/>
    <w:rsid w:val="00AB116A"/>
    <w:rsid w:val="00AB21EC"/>
    <w:rsid w:val="00AB27B6"/>
    <w:rsid w:val="00AB297C"/>
    <w:rsid w:val="00AB3BB2"/>
    <w:rsid w:val="00AB43D0"/>
    <w:rsid w:val="00AB5016"/>
    <w:rsid w:val="00AB521F"/>
    <w:rsid w:val="00AB5375"/>
    <w:rsid w:val="00AB5D3A"/>
    <w:rsid w:val="00AB6044"/>
    <w:rsid w:val="00AB62EF"/>
    <w:rsid w:val="00AC0B62"/>
    <w:rsid w:val="00AC2E7E"/>
    <w:rsid w:val="00AC3747"/>
    <w:rsid w:val="00AC3A4B"/>
    <w:rsid w:val="00AC4114"/>
    <w:rsid w:val="00AD0C32"/>
    <w:rsid w:val="00AD10D1"/>
    <w:rsid w:val="00AD12F7"/>
    <w:rsid w:val="00AD4ADC"/>
    <w:rsid w:val="00AD4E4C"/>
    <w:rsid w:val="00AD4EDB"/>
    <w:rsid w:val="00AD4EE4"/>
    <w:rsid w:val="00AD6270"/>
    <w:rsid w:val="00AD7318"/>
    <w:rsid w:val="00AE0079"/>
    <w:rsid w:val="00AE185D"/>
    <w:rsid w:val="00AE1945"/>
    <w:rsid w:val="00AE1DE0"/>
    <w:rsid w:val="00AE37BD"/>
    <w:rsid w:val="00AE3C7E"/>
    <w:rsid w:val="00AE3FA1"/>
    <w:rsid w:val="00AE7768"/>
    <w:rsid w:val="00AF195A"/>
    <w:rsid w:val="00AF378D"/>
    <w:rsid w:val="00AF386E"/>
    <w:rsid w:val="00AF4044"/>
    <w:rsid w:val="00AF52EC"/>
    <w:rsid w:val="00AF585F"/>
    <w:rsid w:val="00AF6AC8"/>
    <w:rsid w:val="00AF7A1F"/>
    <w:rsid w:val="00AF7D4C"/>
    <w:rsid w:val="00B00023"/>
    <w:rsid w:val="00B00C0D"/>
    <w:rsid w:val="00B0105F"/>
    <w:rsid w:val="00B01186"/>
    <w:rsid w:val="00B02007"/>
    <w:rsid w:val="00B02EDD"/>
    <w:rsid w:val="00B04432"/>
    <w:rsid w:val="00B04806"/>
    <w:rsid w:val="00B057CD"/>
    <w:rsid w:val="00B06AAE"/>
    <w:rsid w:val="00B0762A"/>
    <w:rsid w:val="00B143DC"/>
    <w:rsid w:val="00B166C5"/>
    <w:rsid w:val="00B176DF"/>
    <w:rsid w:val="00B20772"/>
    <w:rsid w:val="00B20EAD"/>
    <w:rsid w:val="00B213CD"/>
    <w:rsid w:val="00B228E3"/>
    <w:rsid w:val="00B22CCD"/>
    <w:rsid w:val="00B2316A"/>
    <w:rsid w:val="00B23903"/>
    <w:rsid w:val="00B2593D"/>
    <w:rsid w:val="00B2600D"/>
    <w:rsid w:val="00B2656E"/>
    <w:rsid w:val="00B26631"/>
    <w:rsid w:val="00B30350"/>
    <w:rsid w:val="00B3090A"/>
    <w:rsid w:val="00B31578"/>
    <w:rsid w:val="00B31B5E"/>
    <w:rsid w:val="00B31D49"/>
    <w:rsid w:val="00B34395"/>
    <w:rsid w:val="00B34820"/>
    <w:rsid w:val="00B35282"/>
    <w:rsid w:val="00B35761"/>
    <w:rsid w:val="00B35CAB"/>
    <w:rsid w:val="00B370D7"/>
    <w:rsid w:val="00B37EEB"/>
    <w:rsid w:val="00B4041F"/>
    <w:rsid w:val="00B40617"/>
    <w:rsid w:val="00B4071E"/>
    <w:rsid w:val="00B42A50"/>
    <w:rsid w:val="00B431D2"/>
    <w:rsid w:val="00B431E3"/>
    <w:rsid w:val="00B43C98"/>
    <w:rsid w:val="00B44283"/>
    <w:rsid w:val="00B45098"/>
    <w:rsid w:val="00B455D9"/>
    <w:rsid w:val="00B45A2D"/>
    <w:rsid w:val="00B45EE4"/>
    <w:rsid w:val="00B467E9"/>
    <w:rsid w:val="00B47405"/>
    <w:rsid w:val="00B4746A"/>
    <w:rsid w:val="00B477BF"/>
    <w:rsid w:val="00B50248"/>
    <w:rsid w:val="00B5057D"/>
    <w:rsid w:val="00B52311"/>
    <w:rsid w:val="00B525CE"/>
    <w:rsid w:val="00B54144"/>
    <w:rsid w:val="00B54796"/>
    <w:rsid w:val="00B5538F"/>
    <w:rsid w:val="00B55A0D"/>
    <w:rsid w:val="00B564D9"/>
    <w:rsid w:val="00B56610"/>
    <w:rsid w:val="00B56997"/>
    <w:rsid w:val="00B56BCB"/>
    <w:rsid w:val="00B574D4"/>
    <w:rsid w:val="00B57C0C"/>
    <w:rsid w:val="00B61AF7"/>
    <w:rsid w:val="00B6213A"/>
    <w:rsid w:val="00B62804"/>
    <w:rsid w:val="00B63A69"/>
    <w:rsid w:val="00B64211"/>
    <w:rsid w:val="00B6482A"/>
    <w:rsid w:val="00B661EA"/>
    <w:rsid w:val="00B6649C"/>
    <w:rsid w:val="00B66A91"/>
    <w:rsid w:val="00B704D5"/>
    <w:rsid w:val="00B722CB"/>
    <w:rsid w:val="00B727CF"/>
    <w:rsid w:val="00B72C2D"/>
    <w:rsid w:val="00B72E99"/>
    <w:rsid w:val="00B735EA"/>
    <w:rsid w:val="00B762B5"/>
    <w:rsid w:val="00B772AD"/>
    <w:rsid w:val="00B77EB5"/>
    <w:rsid w:val="00B80F79"/>
    <w:rsid w:val="00B812B5"/>
    <w:rsid w:val="00B82F0A"/>
    <w:rsid w:val="00B85599"/>
    <w:rsid w:val="00B867C6"/>
    <w:rsid w:val="00B86AD2"/>
    <w:rsid w:val="00B877E5"/>
    <w:rsid w:val="00B87C74"/>
    <w:rsid w:val="00B87CE0"/>
    <w:rsid w:val="00B90897"/>
    <w:rsid w:val="00B91C22"/>
    <w:rsid w:val="00B92931"/>
    <w:rsid w:val="00B92F0F"/>
    <w:rsid w:val="00B935DC"/>
    <w:rsid w:val="00B93EC8"/>
    <w:rsid w:val="00B965DE"/>
    <w:rsid w:val="00BA00A3"/>
    <w:rsid w:val="00BA1D12"/>
    <w:rsid w:val="00BA28F0"/>
    <w:rsid w:val="00BA356C"/>
    <w:rsid w:val="00BA4E59"/>
    <w:rsid w:val="00BA5160"/>
    <w:rsid w:val="00BA5B79"/>
    <w:rsid w:val="00BA6159"/>
    <w:rsid w:val="00BA6877"/>
    <w:rsid w:val="00BA69E6"/>
    <w:rsid w:val="00BA6A63"/>
    <w:rsid w:val="00BA6BF6"/>
    <w:rsid w:val="00BA7519"/>
    <w:rsid w:val="00BB1E53"/>
    <w:rsid w:val="00BB2A39"/>
    <w:rsid w:val="00BB4340"/>
    <w:rsid w:val="00BC0DDA"/>
    <w:rsid w:val="00BC2883"/>
    <w:rsid w:val="00BC3468"/>
    <w:rsid w:val="00BC4DF3"/>
    <w:rsid w:val="00BC4F7B"/>
    <w:rsid w:val="00BD0147"/>
    <w:rsid w:val="00BD2052"/>
    <w:rsid w:val="00BD2539"/>
    <w:rsid w:val="00BD65E7"/>
    <w:rsid w:val="00BD68CB"/>
    <w:rsid w:val="00BE2FD6"/>
    <w:rsid w:val="00BE346B"/>
    <w:rsid w:val="00BE35E6"/>
    <w:rsid w:val="00BE4809"/>
    <w:rsid w:val="00BE6B21"/>
    <w:rsid w:val="00BE76CA"/>
    <w:rsid w:val="00BF02E5"/>
    <w:rsid w:val="00BF0CE0"/>
    <w:rsid w:val="00BF0EEA"/>
    <w:rsid w:val="00BF1055"/>
    <w:rsid w:val="00BF155A"/>
    <w:rsid w:val="00BF188F"/>
    <w:rsid w:val="00BF1BEA"/>
    <w:rsid w:val="00BF3914"/>
    <w:rsid w:val="00BF3B66"/>
    <w:rsid w:val="00BF4133"/>
    <w:rsid w:val="00BF449B"/>
    <w:rsid w:val="00BF4796"/>
    <w:rsid w:val="00BF5404"/>
    <w:rsid w:val="00BF5588"/>
    <w:rsid w:val="00BF5A81"/>
    <w:rsid w:val="00BF663B"/>
    <w:rsid w:val="00BF6CAA"/>
    <w:rsid w:val="00BF71AD"/>
    <w:rsid w:val="00BF75D2"/>
    <w:rsid w:val="00C007D8"/>
    <w:rsid w:val="00C01151"/>
    <w:rsid w:val="00C013FC"/>
    <w:rsid w:val="00C01B49"/>
    <w:rsid w:val="00C037C2"/>
    <w:rsid w:val="00C0589E"/>
    <w:rsid w:val="00C0679B"/>
    <w:rsid w:val="00C07DE6"/>
    <w:rsid w:val="00C10447"/>
    <w:rsid w:val="00C10792"/>
    <w:rsid w:val="00C11B83"/>
    <w:rsid w:val="00C136D1"/>
    <w:rsid w:val="00C13D75"/>
    <w:rsid w:val="00C14B86"/>
    <w:rsid w:val="00C14F0F"/>
    <w:rsid w:val="00C16427"/>
    <w:rsid w:val="00C16C06"/>
    <w:rsid w:val="00C16D4C"/>
    <w:rsid w:val="00C17227"/>
    <w:rsid w:val="00C17523"/>
    <w:rsid w:val="00C20D5B"/>
    <w:rsid w:val="00C210F6"/>
    <w:rsid w:val="00C21BE1"/>
    <w:rsid w:val="00C229D7"/>
    <w:rsid w:val="00C23C87"/>
    <w:rsid w:val="00C2406C"/>
    <w:rsid w:val="00C24128"/>
    <w:rsid w:val="00C24A48"/>
    <w:rsid w:val="00C252F4"/>
    <w:rsid w:val="00C26ADB"/>
    <w:rsid w:val="00C276EE"/>
    <w:rsid w:val="00C27768"/>
    <w:rsid w:val="00C279A0"/>
    <w:rsid w:val="00C30094"/>
    <w:rsid w:val="00C30428"/>
    <w:rsid w:val="00C306A0"/>
    <w:rsid w:val="00C3148B"/>
    <w:rsid w:val="00C31AF3"/>
    <w:rsid w:val="00C329E2"/>
    <w:rsid w:val="00C34040"/>
    <w:rsid w:val="00C346AE"/>
    <w:rsid w:val="00C3482C"/>
    <w:rsid w:val="00C34A8C"/>
    <w:rsid w:val="00C3629B"/>
    <w:rsid w:val="00C37D83"/>
    <w:rsid w:val="00C40122"/>
    <w:rsid w:val="00C40196"/>
    <w:rsid w:val="00C40491"/>
    <w:rsid w:val="00C40730"/>
    <w:rsid w:val="00C40C63"/>
    <w:rsid w:val="00C40CDB"/>
    <w:rsid w:val="00C44A36"/>
    <w:rsid w:val="00C44F7C"/>
    <w:rsid w:val="00C452AF"/>
    <w:rsid w:val="00C45978"/>
    <w:rsid w:val="00C46598"/>
    <w:rsid w:val="00C46F97"/>
    <w:rsid w:val="00C506EC"/>
    <w:rsid w:val="00C507E7"/>
    <w:rsid w:val="00C51E4B"/>
    <w:rsid w:val="00C51F5A"/>
    <w:rsid w:val="00C52B43"/>
    <w:rsid w:val="00C53824"/>
    <w:rsid w:val="00C53AA6"/>
    <w:rsid w:val="00C53C57"/>
    <w:rsid w:val="00C546FF"/>
    <w:rsid w:val="00C55BD6"/>
    <w:rsid w:val="00C60BEF"/>
    <w:rsid w:val="00C611D2"/>
    <w:rsid w:val="00C615C7"/>
    <w:rsid w:val="00C61BC7"/>
    <w:rsid w:val="00C623CF"/>
    <w:rsid w:val="00C6245D"/>
    <w:rsid w:val="00C627A2"/>
    <w:rsid w:val="00C636C4"/>
    <w:rsid w:val="00C63CFB"/>
    <w:rsid w:val="00C64371"/>
    <w:rsid w:val="00C64563"/>
    <w:rsid w:val="00C649B4"/>
    <w:rsid w:val="00C64D2F"/>
    <w:rsid w:val="00C65EBF"/>
    <w:rsid w:val="00C66088"/>
    <w:rsid w:val="00C668A9"/>
    <w:rsid w:val="00C7073D"/>
    <w:rsid w:val="00C71003"/>
    <w:rsid w:val="00C725A3"/>
    <w:rsid w:val="00C72D79"/>
    <w:rsid w:val="00C747B6"/>
    <w:rsid w:val="00C75B62"/>
    <w:rsid w:val="00C75CAF"/>
    <w:rsid w:val="00C76785"/>
    <w:rsid w:val="00C77912"/>
    <w:rsid w:val="00C80B55"/>
    <w:rsid w:val="00C80D2B"/>
    <w:rsid w:val="00C82FCA"/>
    <w:rsid w:val="00C841A6"/>
    <w:rsid w:val="00C857D9"/>
    <w:rsid w:val="00C86690"/>
    <w:rsid w:val="00C872A8"/>
    <w:rsid w:val="00C921C6"/>
    <w:rsid w:val="00C92B6A"/>
    <w:rsid w:val="00C930F1"/>
    <w:rsid w:val="00C93D78"/>
    <w:rsid w:val="00CA0682"/>
    <w:rsid w:val="00CA2EEB"/>
    <w:rsid w:val="00CA43AB"/>
    <w:rsid w:val="00CA5A58"/>
    <w:rsid w:val="00CA5BFB"/>
    <w:rsid w:val="00CA5F26"/>
    <w:rsid w:val="00CA6457"/>
    <w:rsid w:val="00CA654D"/>
    <w:rsid w:val="00CA6647"/>
    <w:rsid w:val="00CA6978"/>
    <w:rsid w:val="00CA778C"/>
    <w:rsid w:val="00CB368F"/>
    <w:rsid w:val="00CB39F5"/>
    <w:rsid w:val="00CB6156"/>
    <w:rsid w:val="00CB6A55"/>
    <w:rsid w:val="00CB70D5"/>
    <w:rsid w:val="00CB7D0F"/>
    <w:rsid w:val="00CB7DFA"/>
    <w:rsid w:val="00CC1637"/>
    <w:rsid w:val="00CC2375"/>
    <w:rsid w:val="00CC29B4"/>
    <w:rsid w:val="00CC2ADF"/>
    <w:rsid w:val="00CC349B"/>
    <w:rsid w:val="00CC5201"/>
    <w:rsid w:val="00CC5DDA"/>
    <w:rsid w:val="00CC5E3B"/>
    <w:rsid w:val="00CC604C"/>
    <w:rsid w:val="00CC740F"/>
    <w:rsid w:val="00CC7474"/>
    <w:rsid w:val="00CC7E1B"/>
    <w:rsid w:val="00CD06F7"/>
    <w:rsid w:val="00CD0EB7"/>
    <w:rsid w:val="00CD1F98"/>
    <w:rsid w:val="00CD2045"/>
    <w:rsid w:val="00CD43B6"/>
    <w:rsid w:val="00CD4999"/>
    <w:rsid w:val="00CD4D47"/>
    <w:rsid w:val="00CD6C9B"/>
    <w:rsid w:val="00CD7B8B"/>
    <w:rsid w:val="00CD7C93"/>
    <w:rsid w:val="00CE0C0A"/>
    <w:rsid w:val="00CE0E43"/>
    <w:rsid w:val="00CE1750"/>
    <w:rsid w:val="00CE2E1C"/>
    <w:rsid w:val="00CE34F6"/>
    <w:rsid w:val="00CE51D8"/>
    <w:rsid w:val="00CE5278"/>
    <w:rsid w:val="00CE5E63"/>
    <w:rsid w:val="00CE7267"/>
    <w:rsid w:val="00CE7BE9"/>
    <w:rsid w:val="00CE7D45"/>
    <w:rsid w:val="00CF0E2F"/>
    <w:rsid w:val="00CF12E8"/>
    <w:rsid w:val="00CF1C8D"/>
    <w:rsid w:val="00CF2348"/>
    <w:rsid w:val="00CF24F4"/>
    <w:rsid w:val="00CF308C"/>
    <w:rsid w:val="00CF30A9"/>
    <w:rsid w:val="00CF35A3"/>
    <w:rsid w:val="00CF4801"/>
    <w:rsid w:val="00CF7DD2"/>
    <w:rsid w:val="00D000E1"/>
    <w:rsid w:val="00D00246"/>
    <w:rsid w:val="00D00415"/>
    <w:rsid w:val="00D01B99"/>
    <w:rsid w:val="00D0212A"/>
    <w:rsid w:val="00D02A12"/>
    <w:rsid w:val="00D0319E"/>
    <w:rsid w:val="00D06E4E"/>
    <w:rsid w:val="00D0798C"/>
    <w:rsid w:val="00D079C5"/>
    <w:rsid w:val="00D11BA1"/>
    <w:rsid w:val="00D12335"/>
    <w:rsid w:val="00D1312B"/>
    <w:rsid w:val="00D175B0"/>
    <w:rsid w:val="00D17815"/>
    <w:rsid w:val="00D17875"/>
    <w:rsid w:val="00D2094D"/>
    <w:rsid w:val="00D22498"/>
    <w:rsid w:val="00D22BC3"/>
    <w:rsid w:val="00D22CC8"/>
    <w:rsid w:val="00D24E48"/>
    <w:rsid w:val="00D24E8C"/>
    <w:rsid w:val="00D256B1"/>
    <w:rsid w:val="00D2577C"/>
    <w:rsid w:val="00D26203"/>
    <w:rsid w:val="00D27615"/>
    <w:rsid w:val="00D27CC9"/>
    <w:rsid w:val="00D30BB9"/>
    <w:rsid w:val="00D30D8B"/>
    <w:rsid w:val="00D3118C"/>
    <w:rsid w:val="00D321D3"/>
    <w:rsid w:val="00D32677"/>
    <w:rsid w:val="00D35AC2"/>
    <w:rsid w:val="00D36ABE"/>
    <w:rsid w:val="00D37659"/>
    <w:rsid w:val="00D436A8"/>
    <w:rsid w:val="00D4490C"/>
    <w:rsid w:val="00D4498E"/>
    <w:rsid w:val="00D462D9"/>
    <w:rsid w:val="00D46FF6"/>
    <w:rsid w:val="00D47044"/>
    <w:rsid w:val="00D47110"/>
    <w:rsid w:val="00D4717A"/>
    <w:rsid w:val="00D47A6E"/>
    <w:rsid w:val="00D51758"/>
    <w:rsid w:val="00D533C3"/>
    <w:rsid w:val="00D544BD"/>
    <w:rsid w:val="00D5575F"/>
    <w:rsid w:val="00D558B6"/>
    <w:rsid w:val="00D5606B"/>
    <w:rsid w:val="00D56A5F"/>
    <w:rsid w:val="00D56CE3"/>
    <w:rsid w:val="00D57A28"/>
    <w:rsid w:val="00D57A9F"/>
    <w:rsid w:val="00D57B2A"/>
    <w:rsid w:val="00D608D9"/>
    <w:rsid w:val="00D60FF2"/>
    <w:rsid w:val="00D6177C"/>
    <w:rsid w:val="00D61817"/>
    <w:rsid w:val="00D61E73"/>
    <w:rsid w:val="00D63620"/>
    <w:rsid w:val="00D64623"/>
    <w:rsid w:val="00D65CD2"/>
    <w:rsid w:val="00D6671F"/>
    <w:rsid w:val="00D709FF"/>
    <w:rsid w:val="00D70EF3"/>
    <w:rsid w:val="00D71CC6"/>
    <w:rsid w:val="00D733EB"/>
    <w:rsid w:val="00D77491"/>
    <w:rsid w:val="00D77B66"/>
    <w:rsid w:val="00D80AC5"/>
    <w:rsid w:val="00D81258"/>
    <w:rsid w:val="00D8409F"/>
    <w:rsid w:val="00D84581"/>
    <w:rsid w:val="00D8474A"/>
    <w:rsid w:val="00D849D2"/>
    <w:rsid w:val="00D85CE0"/>
    <w:rsid w:val="00D877AE"/>
    <w:rsid w:val="00D879B6"/>
    <w:rsid w:val="00D87AB0"/>
    <w:rsid w:val="00D90DC3"/>
    <w:rsid w:val="00D90E8A"/>
    <w:rsid w:val="00D91887"/>
    <w:rsid w:val="00D93F73"/>
    <w:rsid w:val="00D95954"/>
    <w:rsid w:val="00D97622"/>
    <w:rsid w:val="00D979C0"/>
    <w:rsid w:val="00D97CD9"/>
    <w:rsid w:val="00DA0FE3"/>
    <w:rsid w:val="00DA1B35"/>
    <w:rsid w:val="00DA1E13"/>
    <w:rsid w:val="00DA2B8C"/>
    <w:rsid w:val="00DA2DF3"/>
    <w:rsid w:val="00DA3897"/>
    <w:rsid w:val="00DA4291"/>
    <w:rsid w:val="00DA44B4"/>
    <w:rsid w:val="00DA5384"/>
    <w:rsid w:val="00DA6857"/>
    <w:rsid w:val="00DA70F0"/>
    <w:rsid w:val="00DB02D4"/>
    <w:rsid w:val="00DB0A2B"/>
    <w:rsid w:val="00DB0F68"/>
    <w:rsid w:val="00DB10AA"/>
    <w:rsid w:val="00DB224D"/>
    <w:rsid w:val="00DB5D76"/>
    <w:rsid w:val="00DB605F"/>
    <w:rsid w:val="00DB683C"/>
    <w:rsid w:val="00DC0B68"/>
    <w:rsid w:val="00DC299D"/>
    <w:rsid w:val="00DC2CFF"/>
    <w:rsid w:val="00DC31B9"/>
    <w:rsid w:val="00DC3953"/>
    <w:rsid w:val="00DC4C4E"/>
    <w:rsid w:val="00DC4CAA"/>
    <w:rsid w:val="00DC5B00"/>
    <w:rsid w:val="00DC5E3E"/>
    <w:rsid w:val="00DC6F22"/>
    <w:rsid w:val="00DC7359"/>
    <w:rsid w:val="00DC74BA"/>
    <w:rsid w:val="00DC78E8"/>
    <w:rsid w:val="00DD1B9E"/>
    <w:rsid w:val="00DD3155"/>
    <w:rsid w:val="00DD33C7"/>
    <w:rsid w:val="00DD37E5"/>
    <w:rsid w:val="00DD4257"/>
    <w:rsid w:val="00DD4C3D"/>
    <w:rsid w:val="00DD4DD5"/>
    <w:rsid w:val="00DD5B99"/>
    <w:rsid w:val="00DD6435"/>
    <w:rsid w:val="00DE00C4"/>
    <w:rsid w:val="00DE029E"/>
    <w:rsid w:val="00DE0922"/>
    <w:rsid w:val="00DE14D2"/>
    <w:rsid w:val="00DE1644"/>
    <w:rsid w:val="00DE3A8B"/>
    <w:rsid w:val="00DE6C4B"/>
    <w:rsid w:val="00DF1941"/>
    <w:rsid w:val="00DF6AD7"/>
    <w:rsid w:val="00DF6E7B"/>
    <w:rsid w:val="00DF72AE"/>
    <w:rsid w:val="00DF7C6F"/>
    <w:rsid w:val="00DF7D67"/>
    <w:rsid w:val="00E00550"/>
    <w:rsid w:val="00E0122F"/>
    <w:rsid w:val="00E016C3"/>
    <w:rsid w:val="00E030B5"/>
    <w:rsid w:val="00E04ED3"/>
    <w:rsid w:val="00E04FBA"/>
    <w:rsid w:val="00E05536"/>
    <w:rsid w:val="00E05CD4"/>
    <w:rsid w:val="00E071D8"/>
    <w:rsid w:val="00E07D6F"/>
    <w:rsid w:val="00E103AF"/>
    <w:rsid w:val="00E1070C"/>
    <w:rsid w:val="00E10FF3"/>
    <w:rsid w:val="00E1173F"/>
    <w:rsid w:val="00E12E70"/>
    <w:rsid w:val="00E139C2"/>
    <w:rsid w:val="00E13B45"/>
    <w:rsid w:val="00E13D2A"/>
    <w:rsid w:val="00E1446A"/>
    <w:rsid w:val="00E15CB3"/>
    <w:rsid w:val="00E209AD"/>
    <w:rsid w:val="00E20D7A"/>
    <w:rsid w:val="00E220D3"/>
    <w:rsid w:val="00E223DA"/>
    <w:rsid w:val="00E224BB"/>
    <w:rsid w:val="00E24E36"/>
    <w:rsid w:val="00E25B22"/>
    <w:rsid w:val="00E3091D"/>
    <w:rsid w:val="00E3094F"/>
    <w:rsid w:val="00E30BCA"/>
    <w:rsid w:val="00E33D47"/>
    <w:rsid w:val="00E33ED1"/>
    <w:rsid w:val="00E4068F"/>
    <w:rsid w:val="00E40ABB"/>
    <w:rsid w:val="00E41031"/>
    <w:rsid w:val="00E41B2D"/>
    <w:rsid w:val="00E42642"/>
    <w:rsid w:val="00E42680"/>
    <w:rsid w:val="00E42AAE"/>
    <w:rsid w:val="00E441F5"/>
    <w:rsid w:val="00E45E5D"/>
    <w:rsid w:val="00E4604A"/>
    <w:rsid w:val="00E463F7"/>
    <w:rsid w:val="00E46A98"/>
    <w:rsid w:val="00E50BF9"/>
    <w:rsid w:val="00E52AB2"/>
    <w:rsid w:val="00E53D19"/>
    <w:rsid w:val="00E54927"/>
    <w:rsid w:val="00E5675D"/>
    <w:rsid w:val="00E56DCF"/>
    <w:rsid w:val="00E6153E"/>
    <w:rsid w:val="00E61ED7"/>
    <w:rsid w:val="00E63F0A"/>
    <w:rsid w:val="00E64401"/>
    <w:rsid w:val="00E660EE"/>
    <w:rsid w:val="00E66B68"/>
    <w:rsid w:val="00E66E5D"/>
    <w:rsid w:val="00E67012"/>
    <w:rsid w:val="00E67182"/>
    <w:rsid w:val="00E67221"/>
    <w:rsid w:val="00E70855"/>
    <w:rsid w:val="00E70B05"/>
    <w:rsid w:val="00E70D6D"/>
    <w:rsid w:val="00E72E40"/>
    <w:rsid w:val="00E742DE"/>
    <w:rsid w:val="00E75DC2"/>
    <w:rsid w:val="00E7696C"/>
    <w:rsid w:val="00E76C3D"/>
    <w:rsid w:val="00E851D4"/>
    <w:rsid w:val="00E86221"/>
    <w:rsid w:val="00E864CC"/>
    <w:rsid w:val="00E867D2"/>
    <w:rsid w:val="00E902DA"/>
    <w:rsid w:val="00E90877"/>
    <w:rsid w:val="00E90F7E"/>
    <w:rsid w:val="00E91252"/>
    <w:rsid w:val="00E92164"/>
    <w:rsid w:val="00E923B7"/>
    <w:rsid w:val="00E94CCC"/>
    <w:rsid w:val="00E95F76"/>
    <w:rsid w:val="00E96961"/>
    <w:rsid w:val="00E96A94"/>
    <w:rsid w:val="00E9730A"/>
    <w:rsid w:val="00E97FAB"/>
    <w:rsid w:val="00EA0510"/>
    <w:rsid w:val="00EA0892"/>
    <w:rsid w:val="00EA1584"/>
    <w:rsid w:val="00EA1735"/>
    <w:rsid w:val="00EA2DE7"/>
    <w:rsid w:val="00EA371E"/>
    <w:rsid w:val="00EA4FDF"/>
    <w:rsid w:val="00EA5274"/>
    <w:rsid w:val="00EA5C9A"/>
    <w:rsid w:val="00EA72A0"/>
    <w:rsid w:val="00EA77A4"/>
    <w:rsid w:val="00EA79F5"/>
    <w:rsid w:val="00EA7A44"/>
    <w:rsid w:val="00EA7B26"/>
    <w:rsid w:val="00EB03D9"/>
    <w:rsid w:val="00EB20F5"/>
    <w:rsid w:val="00EB2416"/>
    <w:rsid w:val="00EB2A74"/>
    <w:rsid w:val="00EB3D99"/>
    <w:rsid w:val="00EB52D1"/>
    <w:rsid w:val="00EB6CC3"/>
    <w:rsid w:val="00EB7032"/>
    <w:rsid w:val="00EB763C"/>
    <w:rsid w:val="00EB7654"/>
    <w:rsid w:val="00EB7689"/>
    <w:rsid w:val="00EB78B8"/>
    <w:rsid w:val="00EB7BEF"/>
    <w:rsid w:val="00EB7F54"/>
    <w:rsid w:val="00EC034A"/>
    <w:rsid w:val="00EC0758"/>
    <w:rsid w:val="00EC091E"/>
    <w:rsid w:val="00EC1307"/>
    <w:rsid w:val="00EC1F41"/>
    <w:rsid w:val="00EC4A09"/>
    <w:rsid w:val="00EC4CF4"/>
    <w:rsid w:val="00EC4DA3"/>
    <w:rsid w:val="00EC50A4"/>
    <w:rsid w:val="00EC6145"/>
    <w:rsid w:val="00EC6296"/>
    <w:rsid w:val="00EC654F"/>
    <w:rsid w:val="00EC6995"/>
    <w:rsid w:val="00EC7326"/>
    <w:rsid w:val="00ED09BB"/>
    <w:rsid w:val="00ED0F59"/>
    <w:rsid w:val="00ED1A4A"/>
    <w:rsid w:val="00ED2A36"/>
    <w:rsid w:val="00ED348B"/>
    <w:rsid w:val="00ED366E"/>
    <w:rsid w:val="00ED5C22"/>
    <w:rsid w:val="00ED5F06"/>
    <w:rsid w:val="00ED639B"/>
    <w:rsid w:val="00ED6A7F"/>
    <w:rsid w:val="00EE021A"/>
    <w:rsid w:val="00EE0363"/>
    <w:rsid w:val="00EE0DD1"/>
    <w:rsid w:val="00EE1063"/>
    <w:rsid w:val="00EE1B29"/>
    <w:rsid w:val="00EE5C63"/>
    <w:rsid w:val="00EE5E1C"/>
    <w:rsid w:val="00EE6848"/>
    <w:rsid w:val="00EF0735"/>
    <w:rsid w:val="00EF1962"/>
    <w:rsid w:val="00EF1A3E"/>
    <w:rsid w:val="00EF1BA3"/>
    <w:rsid w:val="00EF2BF3"/>
    <w:rsid w:val="00EF4C77"/>
    <w:rsid w:val="00EF54B7"/>
    <w:rsid w:val="00EF5589"/>
    <w:rsid w:val="00EF5A04"/>
    <w:rsid w:val="00F00171"/>
    <w:rsid w:val="00F0046E"/>
    <w:rsid w:val="00F00526"/>
    <w:rsid w:val="00F00536"/>
    <w:rsid w:val="00F00605"/>
    <w:rsid w:val="00F0442B"/>
    <w:rsid w:val="00F04602"/>
    <w:rsid w:val="00F07C44"/>
    <w:rsid w:val="00F1071D"/>
    <w:rsid w:val="00F10D72"/>
    <w:rsid w:val="00F12A25"/>
    <w:rsid w:val="00F12C4F"/>
    <w:rsid w:val="00F136FD"/>
    <w:rsid w:val="00F141D8"/>
    <w:rsid w:val="00F1511E"/>
    <w:rsid w:val="00F15A70"/>
    <w:rsid w:val="00F17421"/>
    <w:rsid w:val="00F17BF6"/>
    <w:rsid w:val="00F17CB5"/>
    <w:rsid w:val="00F20D12"/>
    <w:rsid w:val="00F215BB"/>
    <w:rsid w:val="00F22286"/>
    <w:rsid w:val="00F2288C"/>
    <w:rsid w:val="00F245B1"/>
    <w:rsid w:val="00F24CEB"/>
    <w:rsid w:val="00F25961"/>
    <w:rsid w:val="00F25974"/>
    <w:rsid w:val="00F30158"/>
    <w:rsid w:val="00F301F6"/>
    <w:rsid w:val="00F315D9"/>
    <w:rsid w:val="00F31ABF"/>
    <w:rsid w:val="00F32513"/>
    <w:rsid w:val="00F33191"/>
    <w:rsid w:val="00F33215"/>
    <w:rsid w:val="00F33F4E"/>
    <w:rsid w:val="00F340BF"/>
    <w:rsid w:val="00F3581C"/>
    <w:rsid w:val="00F35C7D"/>
    <w:rsid w:val="00F35E0B"/>
    <w:rsid w:val="00F37AD2"/>
    <w:rsid w:val="00F37D22"/>
    <w:rsid w:val="00F37F68"/>
    <w:rsid w:val="00F40385"/>
    <w:rsid w:val="00F407ED"/>
    <w:rsid w:val="00F40985"/>
    <w:rsid w:val="00F420B2"/>
    <w:rsid w:val="00F43341"/>
    <w:rsid w:val="00F4444F"/>
    <w:rsid w:val="00F4477D"/>
    <w:rsid w:val="00F44BAC"/>
    <w:rsid w:val="00F45C90"/>
    <w:rsid w:val="00F45EB7"/>
    <w:rsid w:val="00F46078"/>
    <w:rsid w:val="00F46103"/>
    <w:rsid w:val="00F50DF1"/>
    <w:rsid w:val="00F50EF6"/>
    <w:rsid w:val="00F50FF1"/>
    <w:rsid w:val="00F51BBF"/>
    <w:rsid w:val="00F51DAC"/>
    <w:rsid w:val="00F524A7"/>
    <w:rsid w:val="00F542DD"/>
    <w:rsid w:val="00F54C6D"/>
    <w:rsid w:val="00F54D47"/>
    <w:rsid w:val="00F6110E"/>
    <w:rsid w:val="00F617C7"/>
    <w:rsid w:val="00F61DC3"/>
    <w:rsid w:val="00F62147"/>
    <w:rsid w:val="00F62229"/>
    <w:rsid w:val="00F62DBF"/>
    <w:rsid w:val="00F634A3"/>
    <w:rsid w:val="00F637A9"/>
    <w:rsid w:val="00F658E2"/>
    <w:rsid w:val="00F672CD"/>
    <w:rsid w:val="00F701B5"/>
    <w:rsid w:val="00F70A87"/>
    <w:rsid w:val="00F72429"/>
    <w:rsid w:val="00F734DE"/>
    <w:rsid w:val="00F73605"/>
    <w:rsid w:val="00F736CA"/>
    <w:rsid w:val="00F73761"/>
    <w:rsid w:val="00F74251"/>
    <w:rsid w:val="00F7464F"/>
    <w:rsid w:val="00F747F6"/>
    <w:rsid w:val="00F766E3"/>
    <w:rsid w:val="00F8052D"/>
    <w:rsid w:val="00F810A4"/>
    <w:rsid w:val="00F81134"/>
    <w:rsid w:val="00F8119B"/>
    <w:rsid w:val="00F8326C"/>
    <w:rsid w:val="00F837AE"/>
    <w:rsid w:val="00F83960"/>
    <w:rsid w:val="00F83CE4"/>
    <w:rsid w:val="00F8715F"/>
    <w:rsid w:val="00F87DF4"/>
    <w:rsid w:val="00F87ED7"/>
    <w:rsid w:val="00F90506"/>
    <w:rsid w:val="00F91A48"/>
    <w:rsid w:val="00F927F6"/>
    <w:rsid w:val="00F92948"/>
    <w:rsid w:val="00F950C0"/>
    <w:rsid w:val="00F959A4"/>
    <w:rsid w:val="00F96652"/>
    <w:rsid w:val="00F97219"/>
    <w:rsid w:val="00FA03AB"/>
    <w:rsid w:val="00FA1931"/>
    <w:rsid w:val="00FA1A71"/>
    <w:rsid w:val="00FA2BC3"/>
    <w:rsid w:val="00FA2CD4"/>
    <w:rsid w:val="00FA2E02"/>
    <w:rsid w:val="00FA2E9E"/>
    <w:rsid w:val="00FA3596"/>
    <w:rsid w:val="00FA4D8A"/>
    <w:rsid w:val="00FA5700"/>
    <w:rsid w:val="00FA7E52"/>
    <w:rsid w:val="00FB03E9"/>
    <w:rsid w:val="00FB04B6"/>
    <w:rsid w:val="00FB21FF"/>
    <w:rsid w:val="00FB3F00"/>
    <w:rsid w:val="00FB40BB"/>
    <w:rsid w:val="00FB58FC"/>
    <w:rsid w:val="00FB69BE"/>
    <w:rsid w:val="00FB7388"/>
    <w:rsid w:val="00FC145B"/>
    <w:rsid w:val="00FC1CD2"/>
    <w:rsid w:val="00FC2054"/>
    <w:rsid w:val="00FC34E6"/>
    <w:rsid w:val="00FC3DB9"/>
    <w:rsid w:val="00FC4BB0"/>
    <w:rsid w:val="00FC4C36"/>
    <w:rsid w:val="00FC4F7B"/>
    <w:rsid w:val="00FC52EE"/>
    <w:rsid w:val="00FC623A"/>
    <w:rsid w:val="00FC74DE"/>
    <w:rsid w:val="00FD04E6"/>
    <w:rsid w:val="00FD14E3"/>
    <w:rsid w:val="00FD168C"/>
    <w:rsid w:val="00FD18CD"/>
    <w:rsid w:val="00FD1D9D"/>
    <w:rsid w:val="00FD2F51"/>
    <w:rsid w:val="00FD773F"/>
    <w:rsid w:val="00FD7B06"/>
    <w:rsid w:val="00FD7CAD"/>
    <w:rsid w:val="00FD7D85"/>
    <w:rsid w:val="00FE10FB"/>
    <w:rsid w:val="00FE35AE"/>
    <w:rsid w:val="00FE3B04"/>
    <w:rsid w:val="00FE409E"/>
    <w:rsid w:val="00FE42AD"/>
    <w:rsid w:val="00FE5918"/>
    <w:rsid w:val="00FE5D82"/>
    <w:rsid w:val="00FE6BD6"/>
    <w:rsid w:val="00FE6DF6"/>
    <w:rsid w:val="00FE7753"/>
    <w:rsid w:val="00FF0808"/>
    <w:rsid w:val="00FF0EF6"/>
    <w:rsid w:val="00FF3F8C"/>
    <w:rsid w:val="00FF44F6"/>
    <w:rsid w:val="00FF6B58"/>
    <w:rsid w:val="00FF709E"/>
    <w:rsid w:val="00FF779A"/>
    <w:rsid w:val="00FF7BCC"/>
    <w:rsid w:val="046CB142"/>
    <w:rsid w:val="0609B414"/>
    <w:rsid w:val="09402265"/>
    <w:rsid w:val="0C03D57D"/>
    <w:rsid w:val="0C5E9ACA"/>
    <w:rsid w:val="129DE93A"/>
    <w:rsid w:val="25358D72"/>
    <w:rsid w:val="265F68D9"/>
    <w:rsid w:val="26F63B70"/>
    <w:rsid w:val="2731832E"/>
    <w:rsid w:val="2A3CE3BA"/>
    <w:rsid w:val="2D774B79"/>
    <w:rsid w:val="30A37A1E"/>
    <w:rsid w:val="35E0A6B3"/>
    <w:rsid w:val="38194A8A"/>
    <w:rsid w:val="3F1E783F"/>
    <w:rsid w:val="41A70473"/>
    <w:rsid w:val="45D26828"/>
    <w:rsid w:val="46A0B6D8"/>
    <w:rsid w:val="490D3494"/>
    <w:rsid w:val="4AEA7121"/>
    <w:rsid w:val="4DA1A457"/>
    <w:rsid w:val="513B96D0"/>
    <w:rsid w:val="57A28103"/>
    <w:rsid w:val="5A54C489"/>
    <w:rsid w:val="60DC83B5"/>
    <w:rsid w:val="6179FD87"/>
    <w:rsid w:val="641D2D83"/>
    <w:rsid w:val="6BA637A2"/>
    <w:rsid w:val="6C5CB669"/>
    <w:rsid w:val="6DF886CA"/>
    <w:rsid w:val="6ED26647"/>
    <w:rsid w:val="72B2CF90"/>
    <w:rsid w:val="75EA7052"/>
    <w:rsid w:val="7CD0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8E2B8E"/>
  <w15:docId w15:val="{824A518E-4B24-40C6-9017-255598ED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5A2D"/>
    <w:pPr>
      <w:autoSpaceDE w:val="0"/>
      <w:autoSpaceDN w:val="0"/>
      <w:spacing w:line="276" w:lineRule="auto"/>
      <w:ind w:left="720" w:right="720"/>
      <w:jc w:val="both"/>
    </w:pPr>
    <w:rPr>
      <w:rFonts w:ascii="Arial" w:hAnsi="Arial" w:cs="Arial"/>
      <w:sz w:val="19"/>
      <w:szCs w:val="19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B45A2D"/>
    <w:pPr>
      <w:jc w:val="center"/>
      <w:outlineLvl w:val="0"/>
    </w:pPr>
    <w:rPr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EB2A74"/>
    <w:pPr>
      <w:keepNext/>
      <w:adjustRightInd w:val="0"/>
      <w:spacing w:line="240" w:lineRule="auto"/>
      <w:ind w:right="792"/>
      <w:outlineLvl w:val="1"/>
    </w:pPr>
    <w:rPr>
      <w:b/>
      <w:bCs/>
      <w:color w:val="000000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EB2A74"/>
    <w:rPr>
      <w:rFonts w:ascii="Arial" w:hAnsi="Arial"/>
      <w:b/>
      <w:color w:val="000000"/>
      <w:sz w:val="24"/>
      <w:u w:val="single"/>
    </w:rPr>
  </w:style>
  <w:style w:type="paragraph" w:styleId="Zhlav">
    <w:name w:val="header"/>
    <w:basedOn w:val="Normln"/>
    <w:link w:val="ZhlavChar"/>
    <w:uiPriority w:val="99"/>
    <w:rsid w:val="00A15DC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91A40"/>
    <w:rPr>
      <w:rFonts w:ascii="Calibri" w:hAnsi="Calibri"/>
      <w:lang w:eastAsia="en-US"/>
    </w:rPr>
  </w:style>
  <w:style w:type="paragraph" w:styleId="Zpat">
    <w:name w:val="footer"/>
    <w:basedOn w:val="Normln"/>
    <w:link w:val="ZpatChar"/>
    <w:uiPriority w:val="99"/>
    <w:rsid w:val="00A15DC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91A40"/>
    <w:rPr>
      <w:rFonts w:ascii="Calibri" w:hAnsi="Calibri"/>
      <w:lang w:eastAsia="en-US"/>
    </w:rPr>
  </w:style>
  <w:style w:type="paragraph" w:customStyle="1" w:styleId="Zkladnodstavec">
    <w:name w:val="[Základní odstavec]"/>
    <w:basedOn w:val="Normln"/>
    <w:uiPriority w:val="99"/>
    <w:rsid w:val="00D8409F"/>
    <w:pPr>
      <w:adjustRightInd w:val="0"/>
      <w:spacing w:line="288" w:lineRule="auto"/>
      <w:textAlignment w:val="center"/>
    </w:pPr>
    <w:rPr>
      <w:color w:val="000000"/>
    </w:rPr>
  </w:style>
  <w:style w:type="character" w:styleId="Hypertextovodkaz">
    <w:name w:val="Hyperlink"/>
    <w:basedOn w:val="Standardnpsmoodstavce"/>
    <w:uiPriority w:val="99"/>
    <w:rsid w:val="00B704D5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D70EF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D70E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70EF3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70E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D70EF3"/>
    <w:rPr>
      <w:rFonts w:ascii="Calibri" w:hAnsi="Calibri"/>
      <w:b/>
      <w:lang w:eastAsia="en-US"/>
    </w:rPr>
  </w:style>
  <w:style w:type="paragraph" w:styleId="Textbubliny">
    <w:name w:val="Balloon Text"/>
    <w:basedOn w:val="Normln"/>
    <w:link w:val="TextbublinyChar"/>
    <w:uiPriority w:val="99"/>
    <w:rsid w:val="00D70EF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D70EF3"/>
    <w:rPr>
      <w:rFonts w:ascii="Tahoma" w:hAnsi="Tahoma"/>
      <w:sz w:val="16"/>
      <w:lang w:eastAsia="en-US"/>
    </w:rPr>
  </w:style>
  <w:style w:type="paragraph" w:styleId="Odstavecseseznamem">
    <w:name w:val="List Paragraph"/>
    <w:basedOn w:val="Normln"/>
    <w:uiPriority w:val="34"/>
    <w:qFormat/>
    <w:rsid w:val="006E16C6"/>
    <w:pPr>
      <w:contextualSpacing/>
    </w:pPr>
  </w:style>
  <w:style w:type="paragraph" w:styleId="Zkladntext2">
    <w:name w:val="Body Text 2"/>
    <w:basedOn w:val="Normln"/>
    <w:link w:val="Zkladntext2Char"/>
    <w:uiPriority w:val="99"/>
    <w:rsid w:val="00EB2A74"/>
    <w:pPr>
      <w:spacing w:line="240" w:lineRule="auto"/>
    </w:pPr>
    <w:rPr>
      <w:b/>
      <w:bCs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EB2A74"/>
    <w:rPr>
      <w:rFonts w:ascii="Arial" w:hAnsi="Arial"/>
      <w:b/>
      <w:sz w:val="24"/>
    </w:rPr>
  </w:style>
  <w:style w:type="character" w:customStyle="1" w:styleId="apple-converted-space">
    <w:name w:val="apple-converted-space"/>
    <w:basedOn w:val="Standardnpsmoodstavce"/>
    <w:rsid w:val="00EA4FDF"/>
  </w:style>
  <w:style w:type="character" w:styleId="Sledovanodkaz">
    <w:name w:val="FollowedHyperlink"/>
    <w:basedOn w:val="Standardnpsmoodstavce"/>
    <w:uiPriority w:val="99"/>
    <w:semiHidden/>
    <w:unhideWhenUsed/>
    <w:rsid w:val="00194A97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B45A2D"/>
    <w:rPr>
      <w:rFonts w:ascii="Arial" w:hAnsi="Arial" w:cs="Arial"/>
      <w:b/>
      <w:bCs/>
      <w:sz w:val="24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D6270"/>
    <w:pPr>
      <w:autoSpaceDE/>
      <w:autoSpaceDN/>
      <w:spacing w:line="240" w:lineRule="auto"/>
      <w:ind w:left="0" w:right="0"/>
      <w:jc w:val="left"/>
    </w:pPr>
    <w:rPr>
      <w:rFonts w:ascii="Calibri" w:eastAsiaTheme="minorHAnsi" w:hAnsi="Calibri" w:cs="Times New Roman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D6270"/>
    <w:rPr>
      <w:rFonts w:ascii="Calibri" w:eastAsiaTheme="minorHAnsi" w:hAnsi="Calibri"/>
      <w:sz w:val="22"/>
      <w:szCs w:val="22"/>
      <w:lang w:eastAsia="en-US"/>
    </w:rPr>
  </w:style>
  <w:style w:type="character" w:customStyle="1" w:styleId="normaltextrun">
    <w:name w:val="normaltextrun"/>
    <w:basedOn w:val="Standardnpsmoodstavce"/>
    <w:rsid w:val="002C0E42"/>
  </w:style>
  <w:style w:type="paragraph" w:customStyle="1" w:styleId="paragraph">
    <w:name w:val="paragraph"/>
    <w:basedOn w:val="Normln"/>
    <w:rsid w:val="00F25974"/>
    <w:pPr>
      <w:autoSpaceDE/>
      <w:autoSpaceDN/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F25974"/>
  </w:style>
  <w:style w:type="paragraph" w:styleId="Revize">
    <w:name w:val="Revision"/>
    <w:hidden/>
    <w:uiPriority w:val="99"/>
    <w:semiHidden/>
    <w:rsid w:val="00C21BE1"/>
    <w:rPr>
      <w:rFonts w:ascii="Arial" w:hAnsi="Arial" w:cs="Arial"/>
      <w:sz w:val="19"/>
      <w:szCs w:val="19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41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11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11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11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11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11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asistrane@nova.cz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zkova\OneDrive%20-%20CME%20Group\PR\TZ\Tiskova%20zprava_Nova_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843F25F643C149816DD2FDBCFEA6FD" ma:contentTypeVersion="11" ma:contentTypeDescription="Vytvoří nový dokument" ma:contentTypeScope="" ma:versionID="bc8f12265a355840b08a654e1a91d176">
  <xsd:schema xmlns:xsd="http://www.w3.org/2001/XMLSchema" xmlns:xs="http://www.w3.org/2001/XMLSchema" xmlns:p="http://schemas.microsoft.com/office/2006/metadata/properties" xmlns:ns2="1058d526-8458-4aff-b123-a1422aa4d5cc" xmlns:ns3="0542a8c8-1f34-454a-9b72-7a04516815b6" targetNamespace="http://schemas.microsoft.com/office/2006/metadata/properties" ma:root="true" ma:fieldsID="7b4f6a9927f5bca627a2b6005444f6f8" ns2:_="" ns3:_="">
    <xsd:import namespace="1058d526-8458-4aff-b123-a1422aa4d5cc"/>
    <xsd:import namespace="0542a8c8-1f34-454a-9b72-7a0451681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8d526-8458-4aff-b123-a1422aa4d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8510f430-1b8b-4baf-b4be-e672493f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2a8c8-1f34-454a-9b72-7a04516815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afbf8b5-dcd5-480f-b03b-9992ef00c202}" ma:internalName="TaxCatchAll" ma:showField="CatchAllData" ma:web="0542a8c8-1f34-454a-9b72-7a0451681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42a8c8-1f34-454a-9b72-7a04516815b6" xsi:nil="true"/>
    <lcf76f155ced4ddcb4097134ff3c332f xmlns="1058d526-8458-4aff-b123-a1422aa4d5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A0ECF5-CE1E-48B9-A651-7F0F628A16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8185E9-1065-47C0-B993-BB5FFAC871A1}"/>
</file>

<file path=customXml/itemProps3.xml><?xml version="1.0" encoding="utf-8"?>
<ds:datastoreItem xmlns:ds="http://schemas.openxmlformats.org/officeDocument/2006/customXml" ds:itemID="{4D408234-B262-4836-B0B1-88ED4FF382F2}"/>
</file>

<file path=customXml/itemProps4.xml><?xml version="1.0" encoding="utf-8"?>
<ds:datastoreItem xmlns:ds="http://schemas.openxmlformats.org/officeDocument/2006/customXml" ds:itemID="{A0CD959A-B489-422C-8952-112C6D6B6160}"/>
</file>

<file path=docProps/app.xml><?xml version="1.0" encoding="utf-8"?>
<Properties xmlns="http://schemas.openxmlformats.org/officeDocument/2006/extended-properties" xmlns:vt="http://schemas.openxmlformats.org/officeDocument/2006/docPropsVTypes">
  <Template>Tiskova zprava_Nova_2022</Template>
  <TotalTime>24</TotalTime>
  <Pages>1</Pages>
  <Words>227</Words>
  <Characters>1296</Characters>
  <Application>Microsoft Office Word</Application>
  <DocSecurity>0</DocSecurity>
  <Lines>10</Lines>
  <Paragraphs>3</Paragraphs>
  <ScaleCrop>false</ScaleCrop>
  <Company>CET 21 spol. s r.o.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Chirurgie – prostředí plné emocí a dramatických příběhů</dc:title>
  <dc:subject/>
  <dc:creator>Žižková Tereza</dc:creator>
  <cp:keywords/>
  <cp:lastModifiedBy>Dlabáčková Barbora</cp:lastModifiedBy>
  <cp:revision>25</cp:revision>
  <cp:lastPrinted>2017-01-30T12:03:00Z</cp:lastPrinted>
  <dcterms:created xsi:type="dcterms:W3CDTF">2023-11-29T10:40:00Z</dcterms:created>
  <dcterms:modified xsi:type="dcterms:W3CDTF">2023-12-01T12:54:00Z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0x01010052843F25F643C149816DD2FDBCFEA6FD</vt:lpwstr>
  </property>
</Properties>
</file>